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F9007" w14:textId="77777777" w:rsidR="00EC608C" w:rsidRPr="00573FD8" w:rsidRDefault="00EC608C" w:rsidP="00EC608C">
      <w:pPr>
        <w:pStyle w:val="Ttulo2"/>
        <w:spacing w:before="0" w:after="0"/>
        <w:rPr>
          <w:rFonts w:ascii="Arial" w:hAnsi="Arial" w:cs="Arial"/>
          <w:b w:val="0"/>
          <w:bCs w:val="0"/>
          <w:color w:val="D90000"/>
          <w:sz w:val="20"/>
          <w:szCs w:val="20"/>
        </w:rPr>
      </w:pPr>
      <w:bookmarkStart w:id="0" w:name="_GoBack"/>
      <w:r w:rsidRPr="00573FD8">
        <w:rPr>
          <w:rFonts w:ascii="Arial" w:hAnsi="Arial" w:cs="Arial"/>
          <w:b w:val="0"/>
          <w:bCs w:val="0"/>
          <w:caps w:val="0"/>
          <w:color w:val="D90000"/>
          <w:sz w:val="20"/>
          <w:szCs w:val="20"/>
          <w:bdr w:val="none" w:sz="0" w:space="0" w:color="auto" w:frame="1"/>
        </w:rPr>
        <w:t>HOTEL RIU SANTA FE </w:t>
      </w:r>
      <w:bookmarkEnd w:id="0"/>
      <w:r w:rsidRPr="00573FD8">
        <w:rPr>
          <w:rFonts w:ascii="Segoe UI Symbol" w:hAnsi="Segoe UI Symbol" w:cs="Segoe UI Symbol"/>
          <w:b w:val="0"/>
          <w:bCs w:val="0"/>
          <w:caps w:val="0"/>
          <w:color w:val="D90000"/>
          <w:sz w:val="20"/>
          <w:szCs w:val="20"/>
          <w:bdr w:val="none" w:sz="0" w:space="0" w:color="auto" w:frame="1"/>
          <w:vertAlign w:val="superscript"/>
        </w:rPr>
        <w:t>★★★★★</w:t>
      </w:r>
    </w:p>
    <w:p w14:paraId="61952239" w14:textId="77777777" w:rsidR="00EC608C" w:rsidRPr="00573FD8" w:rsidRDefault="00EC608C" w:rsidP="00EC608C">
      <w:pPr>
        <w:pStyle w:val="Ttulo3"/>
        <w:spacing w:before="0" w:after="0"/>
        <w:rPr>
          <w:rFonts w:ascii="Arial" w:hAnsi="Arial" w:cs="Arial"/>
          <w:b w:val="0"/>
          <w:bCs/>
          <w:caps w:val="0"/>
          <w:color w:val="101010"/>
          <w:sz w:val="20"/>
          <w:szCs w:val="20"/>
        </w:rPr>
      </w:pPr>
      <w:r w:rsidRPr="00573FD8">
        <w:rPr>
          <w:rFonts w:ascii="Arial" w:hAnsi="Arial" w:cs="Arial"/>
          <w:b w:val="0"/>
          <w:bCs/>
          <w:caps w:val="0"/>
          <w:color w:val="101010"/>
          <w:sz w:val="20"/>
          <w:szCs w:val="20"/>
          <w:bdr w:val="none" w:sz="0" w:space="0" w:color="auto" w:frame="1"/>
        </w:rPr>
        <w:t>VERANO 2022</w:t>
      </w:r>
    </w:p>
    <w:p w14:paraId="314EE210" w14:textId="43DB1AB7" w:rsidR="00EC608C" w:rsidRPr="00573FD8" w:rsidRDefault="00EC608C" w:rsidP="00EC608C">
      <w:pPr>
        <w:pStyle w:val="contact"/>
        <w:spacing w:before="0" w:beforeAutospacing="0" w:after="0" w:afterAutospacing="0" w:line="294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Camino Viejo A San José</w:t>
      </w:r>
      <w:r w:rsidRPr="00573FD8">
        <w:rPr>
          <w:rFonts w:ascii="Arial" w:hAnsi="Arial" w:cs="Arial"/>
          <w:color w:val="101010"/>
          <w:sz w:val="20"/>
          <w:szCs w:val="20"/>
        </w:rPr>
        <w:br/>
      </w: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23453 - Cabo San Lucas BCS - Baja California Sur - México</w:t>
      </w:r>
      <w:r w:rsidRPr="00573FD8">
        <w:rPr>
          <w:rFonts w:ascii="Arial" w:hAnsi="Arial" w:cs="Arial"/>
          <w:color w:val="101010"/>
          <w:sz w:val="20"/>
          <w:szCs w:val="20"/>
        </w:rPr>
        <w:br/>
      </w: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Tel: +52624163 6150 - Fax: -</w:t>
      </w:r>
      <w:r w:rsidRPr="00573FD8">
        <w:rPr>
          <w:rFonts w:ascii="Arial" w:hAnsi="Arial" w:cs="Arial"/>
          <w:color w:val="101010"/>
          <w:sz w:val="20"/>
          <w:szCs w:val="20"/>
        </w:rPr>
        <w:br/>
      </w:r>
    </w:p>
    <w:p w14:paraId="3A43553B" w14:textId="77777777" w:rsidR="00EC608C" w:rsidRPr="00573FD8" w:rsidRDefault="00EC608C" w:rsidP="00EC608C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Reflejos</w:t>
      </w:r>
    </w:p>
    <w:p w14:paraId="442994F8" w14:textId="77777777" w:rsidR="00EC608C" w:rsidRPr="00573FD8" w:rsidRDefault="00EC608C" w:rsidP="00755BEE">
      <w:pPr>
        <w:numPr>
          <w:ilvl w:val="0"/>
          <w:numId w:val="1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Todo Incluido 24 horas</w:t>
      </w:r>
    </w:p>
    <w:p w14:paraId="0A44D473" w14:textId="77777777" w:rsidR="00EC608C" w:rsidRPr="00573FD8" w:rsidRDefault="00EC608C" w:rsidP="00755BEE">
      <w:pPr>
        <w:numPr>
          <w:ilvl w:val="0"/>
          <w:numId w:val="1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Galardonado con la certificación GOLD por el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Travelife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Sustainability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System</w:t>
      </w:r>
      <w:proofErr w:type="spellEnd"/>
    </w:p>
    <w:p w14:paraId="0D96F7E7" w14:textId="77777777" w:rsidR="00EC608C" w:rsidRPr="00573FD8" w:rsidRDefault="00EC608C" w:rsidP="00755BEE">
      <w:pPr>
        <w:numPr>
          <w:ilvl w:val="0"/>
          <w:numId w:val="1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WiFi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gratuito en todo el hotel</w:t>
      </w:r>
    </w:p>
    <w:p w14:paraId="73B10E44" w14:textId="77777777" w:rsidR="00EC608C" w:rsidRPr="00573FD8" w:rsidRDefault="00EC608C" w:rsidP="00755BEE">
      <w:pPr>
        <w:numPr>
          <w:ilvl w:val="0"/>
          <w:numId w:val="1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Un amplio programa de entretenimiento para adultos y niños ofrecido por el equipo de animación de RIU</w:t>
      </w:r>
    </w:p>
    <w:p w14:paraId="6A7D2D21" w14:textId="77777777" w:rsidR="00EC608C" w:rsidRPr="00573FD8" w:rsidRDefault="00EC608C" w:rsidP="00755BEE">
      <w:pPr>
        <w:numPr>
          <w:ilvl w:val="0"/>
          <w:numId w:val="1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Fiestas temáticas para adultos "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Pool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Party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</w:p>
    <w:p w14:paraId="5F393084" w14:textId="77777777" w:rsidR="00EC608C" w:rsidRPr="00573FD8" w:rsidRDefault="00EC608C" w:rsidP="00755BEE">
      <w:pPr>
        <w:numPr>
          <w:ilvl w:val="0"/>
          <w:numId w:val="1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Restaurantes principales y temáticos</w:t>
      </w:r>
    </w:p>
    <w:p w14:paraId="30071684" w14:textId="77777777" w:rsidR="00EC608C" w:rsidRPr="00573FD8" w:rsidRDefault="00EC608C" w:rsidP="00755BEE">
      <w:pPr>
        <w:numPr>
          <w:ilvl w:val="0"/>
          <w:numId w:val="1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5 piscinas y piscina infantil con toboganes</w:t>
      </w:r>
    </w:p>
    <w:p w14:paraId="1AF78246" w14:textId="77777777" w:rsidR="00EC608C" w:rsidRPr="00573FD8" w:rsidRDefault="00EC608C" w:rsidP="00755BEE">
      <w:pPr>
        <w:numPr>
          <w:ilvl w:val="0"/>
          <w:numId w:val="1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Parque acuático "Splash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Water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World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", abierto 6 veces por semana</w:t>
      </w:r>
    </w:p>
    <w:p w14:paraId="244D7360" w14:textId="77777777" w:rsidR="00EC608C" w:rsidRPr="00573FD8" w:rsidRDefault="00EC608C" w:rsidP="00755BEE">
      <w:pPr>
        <w:numPr>
          <w:ilvl w:val="0"/>
          <w:numId w:val="1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Gimnasio, sauna, baño de vapor y bañera de hidromasaje gratuitos</w:t>
      </w:r>
    </w:p>
    <w:p w14:paraId="4A4FE957" w14:textId="77777777" w:rsidR="00EC608C" w:rsidRPr="00573FD8" w:rsidRDefault="00EC608C" w:rsidP="00EC608C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Ubicación / Información general</w:t>
      </w:r>
    </w:p>
    <w:p w14:paraId="76B782AC" w14:textId="77777777" w:rsidR="00EC608C" w:rsidRPr="00573FD8" w:rsidRDefault="00EC608C" w:rsidP="00755BEE">
      <w:pPr>
        <w:numPr>
          <w:ilvl w:val="0"/>
          <w:numId w:val="1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Ubicado en la península sur de Baja California, a 4.5 km / 2.8 millas de Cabo San Lucas</w:t>
      </w:r>
    </w:p>
    <w:p w14:paraId="791CF90A" w14:textId="77777777" w:rsidR="00EC608C" w:rsidRPr="00573FD8" w:rsidRDefault="00EC608C" w:rsidP="00755BEE">
      <w:pPr>
        <w:numPr>
          <w:ilvl w:val="0"/>
          <w:numId w:val="1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Edificio principal de 1 planta y anexos de 3, 4 y 5 plantas</w:t>
      </w:r>
    </w:p>
    <w:p w14:paraId="678AFEE0" w14:textId="77777777" w:rsidR="00EC608C" w:rsidRPr="00573FD8" w:rsidRDefault="00EC608C" w:rsidP="00755BEE">
      <w:pPr>
        <w:numPr>
          <w:ilvl w:val="0"/>
          <w:numId w:val="1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Directamente en la playa junto al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Palace Cabo San Lucas. Una sección del hotel está situada detrás del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Palace Cabo San Lucas.</w:t>
      </w:r>
    </w:p>
    <w:p w14:paraId="5A60B628" w14:textId="77777777" w:rsidR="00EC608C" w:rsidRPr="00573FD8" w:rsidRDefault="00EC608C" w:rsidP="00755BEE">
      <w:pPr>
        <w:numPr>
          <w:ilvl w:val="0"/>
          <w:numId w:val="1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Tumbonas gratis en la playa</w:t>
      </w:r>
    </w:p>
    <w:p w14:paraId="4B39141E" w14:textId="77777777" w:rsidR="00EC608C" w:rsidRPr="00573FD8" w:rsidRDefault="00EC608C" w:rsidP="00755BEE">
      <w:pPr>
        <w:numPr>
          <w:ilvl w:val="0"/>
          <w:numId w:val="1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4.5 km / 2.8 millas del centro de Cabo San Lucas</w:t>
      </w:r>
    </w:p>
    <w:p w14:paraId="67C598D7" w14:textId="77777777" w:rsidR="00EC608C" w:rsidRPr="00573FD8" w:rsidRDefault="00EC608C" w:rsidP="00755BEE">
      <w:pPr>
        <w:numPr>
          <w:ilvl w:val="0"/>
          <w:numId w:val="1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40 km / 25 millas del aeropuerto</w:t>
      </w:r>
    </w:p>
    <w:p w14:paraId="7069A3F4" w14:textId="55321A5A" w:rsidR="00EC608C" w:rsidRPr="00573FD8" w:rsidRDefault="00EC608C" w:rsidP="00755BEE">
      <w:pPr>
        <w:numPr>
          <w:ilvl w:val="0"/>
          <w:numId w:val="1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500 m / 1650 pies de la parada de autobús</w:t>
      </w:r>
    </w:p>
    <w:p w14:paraId="1FC3A8C0" w14:textId="77777777" w:rsidR="00EC608C" w:rsidRPr="00573FD8" w:rsidRDefault="00EC608C" w:rsidP="00755BEE">
      <w:pPr>
        <w:numPr>
          <w:ilvl w:val="0"/>
          <w:numId w:val="1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Tarjetas de crédito aceptadas: MasterCard, Visa,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Diners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Discover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, Amex</w:t>
      </w:r>
    </w:p>
    <w:p w14:paraId="302D90D0" w14:textId="77777777" w:rsidR="00EC608C" w:rsidRPr="00573FD8" w:rsidRDefault="00EC608C" w:rsidP="00755BEE">
      <w:pPr>
        <w:numPr>
          <w:ilvl w:val="0"/>
          <w:numId w:val="1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Cajero automático disponible en el hotel para retirar pesos mexicanos</w:t>
      </w:r>
    </w:p>
    <w:p w14:paraId="5F1944D7" w14:textId="77777777" w:rsidR="00EC608C" w:rsidRPr="00573FD8" w:rsidRDefault="00EC608C" w:rsidP="00755BEE">
      <w:pPr>
        <w:numPr>
          <w:ilvl w:val="0"/>
          <w:numId w:val="1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No es posible cambiar dólares estadounidenses en el hotel.</w:t>
      </w:r>
    </w:p>
    <w:p w14:paraId="6772DEAB" w14:textId="77777777" w:rsidR="00EC608C" w:rsidRPr="00573FD8" w:rsidRDefault="00EC608C" w:rsidP="00EC608C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El Hotel ofrece</w:t>
      </w:r>
    </w:p>
    <w:p w14:paraId="3CD53BE9" w14:textId="77777777" w:rsidR="00EC608C" w:rsidRPr="00573FD8" w:rsidRDefault="00EC608C" w:rsidP="00755BEE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principal "La Baja California" con terraza</w:t>
      </w:r>
    </w:p>
    <w:p w14:paraId="5B6821CD" w14:textId="77777777" w:rsidR="00EC608C" w:rsidRPr="00573FD8" w:rsidRDefault="00EC608C" w:rsidP="00755BEE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mexicano "El Médano"</w:t>
      </w:r>
    </w:p>
    <w:p w14:paraId="44E58C3D" w14:textId="77777777" w:rsidR="00EC608C" w:rsidRPr="00573FD8" w:rsidRDefault="00EC608C" w:rsidP="00755BEE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asiático "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Zashila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</w:p>
    <w:p w14:paraId="3541E70A" w14:textId="77777777" w:rsidR="00EC608C" w:rsidRPr="00573FD8" w:rsidRDefault="00EC608C" w:rsidP="00755BEE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italiano "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Carusso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</w:p>
    <w:p w14:paraId="3C492D2B" w14:textId="77777777" w:rsidR="00EC608C" w:rsidRPr="00573FD8" w:rsidRDefault="00EC608C" w:rsidP="00755BEE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/ asador junto a la piscina "La Misión"</w:t>
      </w:r>
    </w:p>
    <w:p w14:paraId="5E56AFD9" w14:textId="77777777" w:rsidR="00EC608C" w:rsidRPr="00573FD8" w:rsidRDefault="00EC608C" w:rsidP="00755BEE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/ asador "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Torote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</w:p>
    <w:p w14:paraId="3EA500E2" w14:textId="77777777" w:rsidR="00EC608C" w:rsidRPr="00573FD8" w:rsidRDefault="00EC608C" w:rsidP="00755BEE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Lounge bar "La Monumental" con terraza</w:t>
      </w:r>
    </w:p>
    <w:p w14:paraId="5B1FAAE7" w14:textId="77777777" w:rsidR="00EC608C" w:rsidRPr="00573FD8" w:rsidRDefault="00EC608C" w:rsidP="00755BEE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Bar deportivo</w:t>
      </w:r>
    </w:p>
    <w:p w14:paraId="68EC40B9" w14:textId="77777777" w:rsidR="00EC608C" w:rsidRPr="00573FD8" w:rsidRDefault="00EC608C" w:rsidP="00755BEE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Bar del pabellón "Bravo"</w:t>
      </w:r>
    </w:p>
    <w:p w14:paraId="4A7BED1F" w14:textId="77777777" w:rsidR="00EC608C" w:rsidRPr="00573FD8" w:rsidRDefault="00EC608C" w:rsidP="00755BEE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Bar del pabellón "Olé"</w:t>
      </w:r>
    </w:p>
    <w:p w14:paraId="0F449807" w14:textId="77777777" w:rsidR="00EC608C" w:rsidRPr="00573FD8" w:rsidRDefault="00EC608C" w:rsidP="00755BEE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"La Iguana", "Mezcal" y "Tequila", 3 bares junto a la piscina con bar en la piscina **</w:t>
      </w:r>
    </w:p>
    <w:p w14:paraId="55890F3F" w14:textId="77777777" w:rsidR="00EC608C" w:rsidRPr="00573FD8" w:rsidRDefault="00EC608C" w:rsidP="00755BEE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Bar junto a la piscina "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Space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</w:p>
    <w:p w14:paraId="061AC167" w14:textId="77777777" w:rsidR="00EC608C" w:rsidRPr="00573FD8" w:rsidRDefault="00EC608C" w:rsidP="00755BEE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Chiringuito "Lio"</w:t>
      </w:r>
    </w:p>
    <w:p w14:paraId="4B7A33E8" w14:textId="77777777" w:rsidR="00EC608C" w:rsidRPr="00573FD8" w:rsidRDefault="00EC608C" w:rsidP="00755BEE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Bar en la piscina "Ushuaia" **</w:t>
      </w:r>
    </w:p>
    <w:p w14:paraId="12D59A2C" w14:textId="0D7A5BE8" w:rsidR="00EC608C" w:rsidRPr="00573FD8" w:rsidRDefault="00EC608C" w:rsidP="00755BEE">
      <w:pPr>
        <w:numPr>
          <w:ilvl w:val="0"/>
          <w:numId w:val="1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Escenario al aire libre con piscina para fiestas temáticas</w:t>
      </w:r>
    </w:p>
    <w:p w14:paraId="278842A2" w14:textId="77777777" w:rsidR="00EC608C" w:rsidRPr="00573FD8" w:rsidRDefault="00EC608C" w:rsidP="00755BEE">
      <w:pPr>
        <w:numPr>
          <w:ilvl w:val="0"/>
          <w:numId w:val="2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Dos piscinas, 1.476 / 2.282 m2, una con bar en la piscina **</w:t>
      </w:r>
    </w:p>
    <w:p w14:paraId="3171009E" w14:textId="77777777" w:rsidR="00EC608C" w:rsidRPr="00573FD8" w:rsidRDefault="00EC608C" w:rsidP="00755BEE">
      <w:pPr>
        <w:numPr>
          <w:ilvl w:val="0"/>
          <w:numId w:val="2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Dos piscinas pequeñas (con bar en la piscina ** y bañera de hidromasaje contigua), 206/206 metros cuadrados.</w:t>
      </w:r>
    </w:p>
    <w:p w14:paraId="573176FA" w14:textId="77777777" w:rsidR="00EC608C" w:rsidRPr="00573FD8" w:rsidRDefault="00EC608C" w:rsidP="00755BEE">
      <w:pPr>
        <w:numPr>
          <w:ilvl w:val="0"/>
          <w:numId w:val="2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Piscina (con bar en la piscina **), 221 metros cuadrados.</w:t>
      </w:r>
    </w:p>
    <w:p w14:paraId="1FAE3CE6" w14:textId="77777777" w:rsidR="00EC608C" w:rsidRPr="00573FD8" w:rsidRDefault="00EC608C" w:rsidP="00755BEE">
      <w:pPr>
        <w:numPr>
          <w:ilvl w:val="0"/>
          <w:numId w:val="2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Piscina infantil con toboganes</w:t>
      </w:r>
    </w:p>
    <w:p w14:paraId="7A63027E" w14:textId="77777777" w:rsidR="00EC608C" w:rsidRPr="00573FD8" w:rsidRDefault="00EC608C" w:rsidP="00755BEE">
      <w:pPr>
        <w:numPr>
          <w:ilvl w:val="0"/>
          <w:numId w:val="2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Tumbonas, toallas y sombrillas gratuitas junto a la piscina</w:t>
      </w:r>
    </w:p>
    <w:p w14:paraId="43638BCB" w14:textId="77777777" w:rsidR="00EC608C" w:rsidRPr="00573FD8" w:rsidRDefault="00EC608C" w:rsidP="00755BEE">
      <w:pPr>
        <w:numPr>
          <w:ilvl w:val="0"/>
          <w:numId w:val="2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Terraza solárium</w:t>
      </w:r>
    </w:p>
    <w:p w14:paraId="5CF6B380" w14:textId="77777777" w:rsidR="00EC608C" w:rsidRPr="00573FD8" w:rsidRDefault="00EC608C" w:rsidP="00755BEE">
      <w:pPr>
        <w:numPr>
          <w:ilvl w:val="0"/>
          <w:numId w:val="2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Club infantil "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RiuLand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</w:p>
    <w:p w14:paraId="7F511DA6" w14:textId="77777777" w:rsidR="00EC608C" w:rsidRPr="00573FD8" w:rsidRDefault="00EC608C" w:rsidP="00755BEE">
      <w:pPr>
        <w:numPr>
          <w:ilvl w:val="0"/>
          <w:numId w:val="2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Parque infantil</w:t>
      </w:r>
    </w:p>
    <w:p w14:paraId="65EB5593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</w:rPr>
        <w:lastRenderedPageBreak/>
        <w:t> </w:t>
      </w:r>
    </w:p>
    <w:p w14:paraId="103ED461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Parque acuático "Splash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Water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World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", abierto 6 veces por semana</w:t>
      </w:r>
    </w:p>
    <w:p w14:paraId="556636E6" w14:textId="77777777" w:rsidR="00EC608C" w:rsidRPr="00573FD8" w:rsidRDefault="00EC608C" w:rsidP="00755BEE">
      <w:pPr>
        <w:numPr>
          <w:ilvl w:val="0"/>
          <w:numId w:val="2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"Splash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Water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World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 con diferentes toboganes de agua. Los huéspedes deben tener una altura mínima de 1,20 m / 3,9 pies para ser admitidos. Por motivos de seguridad, la edad mínima recomendada es de 12 años. </w:t>
      </w:r>
    </w:p>
    <w:p w14:paraId="4D54EF18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</w:p>
    <w:p w14:paraId="4E6547E1" w14:textId="77777777" w:rsidR="00EC608C" w:rsidRPr="00573FD8" w:rsidRDefault="00EC608C" w:rsidP="00755BEE">
      <w:pPr>
        <w:numPr>
          <w:ilvl w:val="0"/>
          <w:numId w:val="2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"Renova Spa" con salón de belleza, peluquería, masajes y tratamientos (cargo adicional)</w:t>
      </w:r>
    </w:p>
    <w:p w14:paraId="1E836C9D" w14:textId="77777777" w:rsidR="00EC608C" w:rsidRPr="00573FD8" w:rsidRDefault="00EC608C" w:rsidP="00755BEE">
      <w:pPr>
        <w:numPr>
          <w:ilvl w:val="0"/>
          <w:numId w:val="2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Gimnasio, sauna, baño de vapor y bañera de hidromasaje gratuitos</w:t>
      </w:r>
    </w:p>
    <w:p w14:paraId="32EA8FC3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El uso del gimnasio, la bañera de hidromasaje, el baño de vapor y la sauna está restringido a los huéspedes mayores de 18 años. El calzado deportivo es obligatorio para utilizar el gimnasio.</w:t>
      </w:r>
    </w:p>
    <w:p w14:paraId="6B9A05AD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</w:p>
    <w:p w14:paraId="0ED8B5E3" w14:textId="77777777" w:rsidR="00EC608C" w:rsidRPr="00573FD8" w:rsidRDefault="00EC608C" w:rsidP="00755BEE">
      <w:pPr>
        <w:numPr>
          <w:ilvl w:val="0"/>
          <w:numId w:val="2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Discoteca "Pacha"</w:t>
      </w:r>
    </w:p>
    <w:p w14:paraId="2AC678A4" w14:textId="77777777" w:rsidR="00EC608C" w:rsidRPr="00573FD8" w:rsidRDefault="00EC608C" w:rsidP="00755BEE">
      <w:pPr>
        <w:numPr>
          <w:ilvl w:val="0"/>
          <w:numId w:val="2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Tienda de regalos, boutique</w:t>
      </w:r>
    </w:p>
    <w:p w14:paraId="1B0F07BE" w14:textId="77777777" w:rsidR="00EC608C" w:rsidRPr="00573FD8" w:rsidRDefault="00EC608C" w:rsidP="00755BEE">
      <w:pPr>
        <w:numPr>
          <w:ilvl w:val="0"/>
          <w:numId w:val="2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Uso de computadoras con acceso a Internet (sin cargo)</w:t>
      </w:r>
    </w:p>
    <w:p w14:paraId="2AA8C789" w14:textId="77777777" w:rsidR="00EC608C" w:rsidRPr="00573FD8" w:rsidRDefault="00EC608C" w:rsidP="00755BEE">
      <w:pPr>
        <w:numPr>
          <w:ilvl w:val="0"/>
          <w:numId w:val="2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WiFi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gratuito en todo el hotel</w:t>
      </w:r>
    </w:p>
    <w:p w14:paraId="27FB9F7F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</w:rPr>
        <w:t> </w:t>
      </w:r>
    </w:p>
    <w:p w14:paraId="7B22A4F9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 xml:space="preserve">** </w:t>
      </w:r>
      <w:proofErr w:type="gramStart"/>
      <w:r w:rsidRPr="00573FD8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El  acceso</w:t>
      </w:r>
      <w:proofErr w:type="gramEnd"/>
      <w:r w:rsidRPr="00573FD8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 xml:space="preserve"> al bar en la  piscina  está restringido a huéspedes mayores de 18 años. </w:t>
      </w:r>
    </w:p>
    <w:p w14:paraId="7B1FDC7D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</w:rPr>
        <w:t> </w:t>
      </w:r>
    </w:p>
    <w:p w14:paraId="105AA751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Según la legislación mexicana, no está permitido fumar en las habitaciones ni en las áreas públicas del hotel. Solo se permite fumar en las áreas específicamente designadas para este propósito.</w:t>
      </w:r>
    </w:p>
    <w:p w14:paraId="00D1844E" w14:textId="77777777" w:rsidR="00EC608C" w:rsidRPr="00573FD8" w:rsidRDefault="00EC608C" w:rsidP="00EC608C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Alojamientos</w:t>
      </w:r>
    </w:p>
    <w:p w14:paraId="00CD4875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1190 habitaciones</w:t>
      </w:r>
    </w:p>
    <w:p w14:paraId="5E6152BF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Todas las habitaciones tienen:</w:t>
      </w:r>
    </w:p>
    <w:p w14:paraId="56B04F19" w14:textId="77777777" w:rsidR="00EC608C" w:rsidRPr="00573FD8" w:rsidRDefault="00EC608C" w:rsidP="00755BEE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Lavabo doble</w:t>
      </w:r>
    </w:p>
    <w:p w14:paraId="44D75E47" w14:textId="77777777" w:rsidR="00EC608C" w:rsidRPr="00573FD8" w:rsidRDefault="00EC608C" w:rsidP="00755BEE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Secador de pelo</w:t>
      </w:r>
    </w:p>
    <w:p w14:paraId="1548AEB9" w14:textId="77777777" w:rsidR="00EC608C" w:rsidRPr="00573FD8" w:rsidRDefault="00EC608C" w:rsidP="00755BEE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110 V</w:t>
      </w:r>
    </w:p>
    <w:p w14:paraId="2063BC63" w14:textId="77777777" w:rsidR="00EC608C" w:rsidRPr="00573FD8" w:rsidRDefault="00EC608C" w:rsidP="00755BEE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Teléfono</w:t>
      </w:r>
    </w:p>
    <w:p w14:paraId="2D3ED8E4" w14:textId="77777777" w:rsidR="00EC608C" w:rsidRPr="00573FD8" w:rsidRDefault="00EC608C" w:rsidP="00755BEE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Wi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-Fi gratis</w:t>
      </w:r>
    </w:p>
    <w:p w14:paraId="5F135BC6" w14:textId="77777777" w:rsidR="00EC608C" w:rsidRPr="00573FD8" w:rsidRDefault="00EC608C" w:rsidP="00755BEE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Aire acondicionado central</w:t>
      </w:r>
    </w:p>
    <w:p w14:paraId="04B49692" w14:textId="77777777" w:rsidR="00EC608C" w:rsidRPr="00573FD8" w:rsidRDefault="00EC608C" w:rsidP="00755BEE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Ventilador de techo</w:t>
      </w:r>
    </w:p>
    <w:p w14:paraId="1F011823" w14:textId="77777777" w:rsidR="00EC608C" w:rsidRPr="00573FD8" w:rsidRDefault="00EC608C" w:rsidP="00755BEE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Minibar</w:t>
      </w:r>
    </w:p>
    <w:p w14:paraId="0807B9EE" w14:textId="77777777" w:rsidR="00EC608C" w:rsidRPr="00573FD8" w:rsidRDefault="00EC608C" w:rsidP="00755BEE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Dispensador de licor</w:t>
      </w:r>
    </w:p>
    <w:p w14:paraId="2B749051" w14:textId="77777777" w:rsidR="00EC608C" w:rsidRPr="00573FD8" w:rsidRDefault="00EC608C" w:rsidP="00755BEE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Televisión satelital</w:t>
      </w:r>
    </w:p>
    <w:p w14:paraId="31D13763" w14:textId="77777777" w:rsidR="00EC608C" w:rsidRPr="00573FD8" w:rsidRDefault="00EC608C" w:rsidP="00755BEE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Caja fuerte electrónica en la habitación</w:t>
      </w:r>
    </w:p>
    <w:p w14:paraId="4246A123" w14:textId="77777777" w:rsidR="00EC608C" w:rsidRPr="00573FD8" w:rsidRDefault="00EC608C" w:rsidP="00755BEE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Plancha y tabla de planchar</w:t>
      </w:r>
    </w:p>
    <w:p w14:paraId="2AA0A331" w14:textId="77777777" w:rsidR="00EC608C" w:rsidRPr="00573FD8" w:rsidRDefault="00EC608C" w:rsidP="00755BEE">
      <w:pPr>
        <w:numPr>
          <w:ilvl w:val="0"/>
          <w:numId w:val="2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Balcón o terraza</w:t>
      </w:r>
    </w:p>
    <w:p w14:paraId="6FA162B8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Habitaciones dobles con:</w:t>
      </w:r>
    </w:p>
    <w:p w14:paraId="1D551778" w14:textId="77777777" w:rsidR="00EC608C" w:rsidRPr="00573FD8" w:rsidRDefault="00EC608C" w:rsidP="00755BEE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Cuarto de baño con bañera</w:t>
      </w:r>
    </w:p>
    <w:p w14:paraId="64721C5A" w14:textId="77777777" w:rsidR="00EC608C" w:rsidRPr="00573FD8" w:rsidRDefault="00EC608C" w:rsidP="00755BEE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1 cama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king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(200 x 200 cm) o 2 camas (125 x 200 cm)  </w:t>
      </w:r>
    </w:p>
    <w:p w14:paraId="08B686A9" w14:textId="77777777" w:rsidR="00EC608C" w:rsidRPr="00573FD8" w:rsidRDefault="00EC608C" w:rsidP="00755BEE">
      <w:pPr>
        <w:numPr>
          <w:ilvl w:val="0"/>
          <w:numId w:val="2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Se pueden reservar habitaciones </w:t>
      </w:r>
      <w:proofErr w:type="gram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con vista al</w:t>
      </w:r>
      <w:proofErr w:type="gram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mar</w:t>
      </w:r>
    </w:p>
    <w:p w14:paraId="5D58AC54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Habitación Doble Superior con:</w:t>
      </w:r>
    </w:p>
    <w:p w14:paraId="2DD7EF6E" w14:textId="77777777" w:rsidR="00EC608C" w:rsidRPr="00573FD8" w:rsidRDefault="00EC608C" w:rsidP="00755BEE">
      <w:pPr>
        <w:numPr>
          <w:ilvl w:val="0"/>
          <w:numId w:val="2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Baño con ducha</w:t>
      </w:r>
    </w:p>
    <w:p w14:paraId="50090B6D" w14:textId="77777777" w:rsidR="00EC608C" w:rsidRPr="00573FD8" w:rsidRDefault="00EC608C" w:rsidP="00755BEE">
      <w:pPr>
        <w:numPr>
          <w:ilvl w:val="0"/>
          <w:numId w:val="2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1 cama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king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(200 x 200 cm) o 2 camas (125 x 200 cm)  </w:t>
      </w:r>
    </w:p>
    <w:p w14:paraId="060844D8" w14:textId="77777777" w:rsidR="00EC608C" w:rsidRPr="00573FD8" w:rsidRDefault="00EC608C" w:rsidP="00755BEE">
      <w:pPr>
        <w:numPr>
          <w:ilvl w:val="0"/>
          <w:numId w:val="2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Situado junto a la zona "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Pool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Party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</w:p>
    <w:p w14:paraId="0645C9B2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Amplia habitación doble con:</w:t>
      </w:r>
    </w:p>
    <w:p w14:paraId="3E57601F" w14:textId="77777777" w:rsidR="00EC608C" w:rsidRPr="00573FD8" w:rsidRDefault="00EC608C" w:rsidP="00755BEE">
      <w:pPr>
        <w:numPr>
          <w:ilvl w:val="0"/>
          <w:numId w:val="2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Baño con ducha</w:t>
      </w:r>
    </w:p>
    <w:p w14:paraId="390F506A" w14:textId="77777777" w:rsidR="00EC608C" w:rsidRPr="00573FD8" w:rsidRDefault="00EC608C" w:rsidP="00755BEE">
      <w:pPr>
        <w:numPr>
          <w:ilvl w:val="0"/>
          <w:numId w:val="2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2 camas (125 x 200 cm)  </w:t>
      </w:r>
    </w:p>
    <w:p w14:paraId="1B8CD378" w14:textId="77777777" w:rsidR="00EC608C" w:rsidRPr="00573FD8" w:rsidRDefault="00EC608C" w:rsidP="00755BEE">
      <w:pPr>
        <w:numPr>
          <w:ilvl w:val="0"/>
          <w:numId w:val="2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Área de descanso con sofá cama</w:t>
      </w:r>
    </w:p>
    <w:p w14:paraId="049957B9" w14:textId="77777777" w:rsidR="00EC608C" w:rsidRPr="00573FD8" w:rsidRDefault="00EC608C" w:rsidP="00755BEE">
      <w:pPr>
        <w:numPr>
          <w:ilvl w:val="0"/>
          <w:numId w:val="2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Situado junto a la zona "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Pool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Party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</w:p>
    <w:p w14:paraId="09C6FF5F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Suites con:</w:t>
      </w:r>
    </w:p>
    <w:p w14:paraId="323F849A" w14:textId="77777777" w:rsidR="00EC608C" w:rsidRPr="00573FD8" w:rsidRDefault="00EC608C" w:rsidP="00755BEE">
      <w:pPr>
        <w:numPr>
          <w:ilvl w:val="0"/>
          <w:numId w:val="2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Baño con bañera de hidromasaje, cabina de ducha y bidé</w:t>
      </w:r>
    </w:p>
    <w:p w14:paraId="49CEDE6A" w14:textId="77777777" w:rsidR="00EC608C" w:rsidRPr="00573FD8" w:rsidRDefault="00EC608C" w:rsidP="00755BEE">
      <w:pPr>
        <w:numPr>
          <w:ilvl w:val="0"/>
          <w:numId w:val="2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1 cama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king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(200 x 200 cm)</w:t>
      </w:r>
    </w:p>
    <w:p w14:paraId="20375383" w14:textId="77777777" w:rsidR="00EC608C" w:rsidRPr="00573FD8" w:rsidRDefault="00EC608C" w:rsidP="00755BEE">
      <w:pPr>
        <w:numPr>
          <w:ilvl w:val="0"/>
          <w:numId w:val="2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Salón integrado con 2 escalones entre niveles</w:t>
      </w:r>
    </w:p>
    <w:p w14:paraId="058B9B9D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Suites con baño de hidromasaje con:</w:t>
      </w:r>
    </w:p>
    <w:p w14:paraId="57DD9366" w14:textId="77777777" w:rsidR="00EC608C" w:rsidRPr="00573FD8" w:rsidRDefault="00EC608C" w:rsidP="00755BEE">
      <w:pPr>
        <w:numPr>
          <w:ilvl w:val="0"/>
          <w:numId w:val="2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Baño con bañera de hidromasaje, cabina de ducha y bidé</w:t>
      </w:r>
    </w:p>
    <w:p w14:paraId="6A6CA730" w14:textId="77777777" w:rsidR="00EC608C" w:rsidRPr="00573FD8" w:rsidRDefault="00EC608C" w:rsidP="00755BEE">
      <w:pPr>
        <w:numPr>
          <w:ilvl w:val="0"/>
          <w:numId w:val="2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lastRenderedPageBreak/>
        <w:t xml:space="preserve">1 cama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king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(200 x 200 cm)</w:t>
      </w:r>
    </w:p>
    <w:p w14:paraId="6556D54B" w14:textId="77777777" w:rsidR="00EC608C" w:rsidRPr="00573FD8" w:rsidRDefault="00EC608C" w:rsidP="00755BEE">
      <w:pPr>
        <w:numPr>
          <w:ilvl w:val="0"/>
          <w:numId w:val="2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Salón integrado con 2 escalones entre niveles</w:t>
      </w:r>
    </w:p>
    <w:p w14:paraId="4F419DEC" w14:textId="77777777" w:rsidR="00EC608C" w:rsidRPr="00573FD8" w:rsidRDefault="00EC608C" w:rsidP="00755BEE">
      <w:pPr>
        <w:numPr>
          <w:ilvl w:val="0"/>
          <w:numId w:val="2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Bañera de hidromasaje en terraza superior</w:t>
      </w:r>
    </w:p>
    <w:p w14:paraId="2354545B" w14:textId="77777777" w:rsidR="00EC608C" w:rsidRPr="00573FD8" w:rsidRDefault="00EC608C" w:rsidP="00EC608C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Gastronomía</w:t>
      </w:r>
    </w:p>
    <w:p w14:paraId="7534F6EE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Todo Incluido 24 horas</w:t>
      </w:r>
    </w:p>
    <w:p w14:paraId="0BF1FA6E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Todas las comidas y snacks.</w:t>
      </w:r>
    </w:p>
    <w:p w14:paraId="5D210C13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Desayuno:</w:t>
      </w:r>
    </w:p>
    <w:p w14:paraId="57D924FE" w14:textId="77777777" w:rsidR="00EC608C" w:rsidRPr="00573FD8" w:rsidRDefault="00EC608C" w:rsidP="00755BEE">
      <w:pPr>
        <w:numPr>
          <w:ilvl w:val="0"/>
          <w:numId w:val="3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Desayuno buffet americano completo y estaciones de cocina en vivo.</w:t>
      </w:r>
    </w:p>
    <w:p w14:paraId="406D1A49" w14:textId="77777777" w:rsidR="00EC608C" w:rsidRPr="00573FD8" w:rsidRDefault="00EC608C" w:rsidP="00755BEE">
      <w:pPr>
        <w:numPr>
          <w:ilvl w:val="0"/>
          <w:numId w:val="3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Desayuno continental / refrigerios</w:t>
      </w:r>
    </w:p>
    <w:p w14:paraId="34963F95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Almuerzo:</w:t>
      </w:r>
    </w:p>
    <w:p w14:paraId="03120189" w14:textId="77777777" w:rsidR="00EC608C" w:rsidRPr="00573FD8" w:rsidRDefault="00EC608C" w:rsidP="00755BEE">
      <w:pPr>
        <w:numPr>
          <w:ilvl w:val="0"/>
          <w:numId w:val="3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Buffet frío y caliente y estaciones de cocina en vivo</w:t>
      </w:r>
    </w:p>
    <w:p w14:paraId="64D1A668" w14:textId="77777777" w:rsidR="00EC608C" w:rsidRPr="00573FD8" w:rsidRDefault="00EC608C" w:rsidP="00755BEE">
      <w:pPr>
        <w:numPr>
          <w:ilvl w:val="0"/>
          <w:numId w:val="3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Pizzas, pastas, ensaladas y postres variados</w:t>
      </w:r>
    </w:p>
    <w:p w14:paraId="59E9C21E" w14:textId="77777777" w:rsidR="00EC608C" w:rsidRPr="00573FD8" w:rsidRDefault="00EC608C" w:rsidP="00755BEE">
      <w:pPr>
        <w:numPr>
          <w:ilvl w:val="0"/>
          <w:numId w:val="3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Grill en el área de la piscina</w:t>
      </w:r>
    </w:p>
    <w:p w14:paraId="77C8DDAD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Cena:</w:t>
      </w:r>
    </w:p>
    <w:p w14:paraId="6FED1B73" w14:textId="77777777" w:rsidR="00EC608C" w:rsidRPr="00573FD8" w:rsidRDefault="00EC608C" w:rsidP="00755BEE">
      <w:pPr>
        <w:numPr>
          <w:ilvl w:val="0"/>
          <w:numId w:val="3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Buffets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y platos preparados en directo</w:t>
      </w:r>
    </w:p>
    <w:p w14:paraId="7642F04D" w14:textId="77777777" w:rsidR="00EC608C" w:rsidRPr="00573FD8" w:rsidRDefault="00EC608C" w:rsidP="00755BEE">
      <w:pPr>
        <w:numPr>
          <w:ilvl w:val="0"/>
          <w:numId w:val="3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Noches especiales: buffet temático (tres veces por semana)</w:t>
      </w:r>
    </w:p>
    <w:p w14:paraId="0109BEF9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Cena opcional:</w:t>
      </w:r>
    </w:p>
    <w:p w14:paraId="6DF019D1" w14:textId="77777777" w:rsidR="00EC608C" w:rsidRPr="00573FD8" w:rsidRDefault="00EC608C" w:rsidP="00755BEE">
      <w:pPr>
        <w:numPr>
          <w:ilvl w:val="0"/>
          <w:numId w:val="3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Steakhouse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(a la carta)</w:t>
      </w:r>
    </w:p>
    <w:p w14:paraId="2F1B4C15" w14:textId="77777777" w:rsidR="00EC608C" w:rsidRPr="00573FD8" w:rsidRDefault="00EC608C" w:rsidP="00755BEE">
      <w:pPr>
        <w:numPr>
          <w:ilvl w:val="0"/>
          <w:numId w:val="3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mexicano (a la carta)</w:t>
      </w:r>
    </w:p>
    <w:p w14:paraId="454288E3" w14:textId="77777777" w:rsidR="00EC608C" w:rsidRPr="00573FD8" w:rsidRDefault="00EC608C" w:rsidP="00755BEE">
      <w:pPr>
        <w:numPr>
          <w:ilvl w:val="0"/>
          <w:numId w:val="3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italiano (a la carta; buffet de entrantes y postre)</w:t>
      </w:r>
    </w:p>
    <w:p w14:paraId="248A3C57" w14:textId="77777777" w:rsidR="00EC608C" w:rsidRPr="00573FD8" w:rsidRDefault="00EC608C" w:rsidP="00755BEE">
      <w:pPr>
        <w:numPr>
          <w:ilvl w:val="0"/>
          <w:numId w:val="3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asiático (a la carta; buffet de entrantes y postre)</w:t>
      </w:r>
    </w:p>
    <w:p w14:paraId="6639A135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</w:rPr>
        <w:t> </w:t>
      </w:r>
    </w:p>
    <w:p w14:paraId="4BEA52A8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Se requiere vestimenta adecuada para la cena. </w:t>
      </w:r>
    </w:p>
    <w:p w14:paraId="7771E027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Snacks las</w:t>
      </w: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 24 horas del día</w:t>
      </w:r>
    </w:p>
    <w:p w14:paraId="66B1324D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Bebidas:</w:t>
      </w:r>
    </w:p>
    <w:p w14:paraId="36E390CF" w14:textId="77777777" w:rsidR="00EC608C" w:rsidRPr="00573FD8" w:rsidRDefault="00EC608C" w:rsidP="00755BEE">
      <w:pPr>
        <w:numPr>
          <w:ilvl w:val="0"/>
          <w:numId w:val="3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Bebidas locales e importadas las 24 horas del día.</w:t>
      </w:r>
    </w:p>
    <w:p w14:paraId="5337310F" w14:textId="77777777" w:rsidR="00EC608C" w:rsidRPr="00573FD8" w:rsidRDefault="00EC608C" w:rsidP="00755BEE">
      <w:pPr>
        <w:numPr>
          <w:ilvl w:val="0"/>
          <w:numId w:val="3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Minibar y dispensador de licores reabastecidos regularmente</w:t>
      </w:r>
    </w:p>
    <w:p w14:paraId="076200D1" w14:textId="77777777" w:rsidR="00EC608C" w:rsidRPr="00573FD8" w:rsidRDefault="00EC608C" w:rsidP="00EC608C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Deportes y Entretenimiento</w:t>
      </w:r>
    </w:p>
    <w:p w14:paraId="55C608C6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Características Todo Incluido</w:t>
      </w:r>
    </w:p>
    <w:p w14:paraId="294B6C46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Deportes y actividades:</w:t>
      </w:r>
    </w:p>
    <w:p w14:paraId="4D8572D3" w14:textId="77777777" w:rsidR="00EC608C" w:rsidRPr="00573FD8" w:rsidRDefault="00EC608C" w:rsidP="00755BEE">
      <w:pPr>
        <w:numPr>
          <w:ilvl w:val="0"/>
          <w:numId w:val="3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Gimnasio</w:t>
      </w:r>
    </w:p>
    <w:p w14:paraId="1392E7BD" w14:textId="77777777" w:rsidR="00EC608C" w:rsidRPr="00573FD8" w:rsidRDefault="00EC608C" w:rsidP="00755BEE">
      <w:pPr>
        <w:numPr>
          <w:ilvl w:val="0"/>
          <w:numId w:val="3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Actividades de fitness en grupo en la zona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RiuFit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(diario)</w:t>
      </w:r>
    </w:p>
    <w:p w14:paraId="05D10465" w14:textId="77777777" w:rsidR="00EC608C" w:rsidRPr="00573FD8" w:rsidRDefault="00EC608C" w:rsidP="00755BEE">
      <w:pPr>
        <w:numPr>
          <w:ilvl w:val="0"/>
          <w:numId w:val="3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Sauna, baño de vapor e hidromasaje</w:t>
      </w:r>
    </w:p>
    <w:p w14:paraId="3EA25C26" w14:textId="77777777" w:rsidR="00EC608C" w:rsidRPr="00573FD8" w:rsidRDefault="00EC608C" w:rsidP="00755BEE">
      <w:pPr>
        <w:numPr>
          <w:ilvl w:val="0"/>
          <w:numId w:val="3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Parque acuático "Splash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Water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World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", abierto 6 veces por semana</w:t>
      </w:r>
    </w:p>
    <w:p w14:paraId="75B60640" w14:textId="77777777" w:rsidR="00EC608C" w:rsidRPr="00573FD8" w:rsidRDefault="00EC608C" w:rsidP="00755BEE">
      <w:pPr>
        <w:numPr>
          <w:ilvl w:val="0"/>
          <w:numId w:val="3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 prueba de buceo en la piscina</w:t>
      </w:r>
    </w:p>
    <w:p w14:paraId="631ACD65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Entretenimiento:</w:t>
      </w:r>
    </w:p>
    <w:p w14:paraId="1646772F" w14:textId="77777777" w:rsidR="00EC608C" w:rsidRPr="00573FD8" w:rsidRDefault="00EC608C" w:rsidP="00755BEE">
      <w:pPr>
        <w:numPr>
          <w:ilvl w:val="0"/>
          <w:numId w:val="3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Programa de entretenimiento diurno para niños de 4 a 7 años y de 8 a 12 años en "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RiuLand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 (todos los días)</w:t>
      </w:r>
    </w:p>
    <w:p w14:paraId="2856F13C" w14:textId="77777777" w:rsidR="00EC608C" w:rsidRPr="00573FD8" w:rsidRDefault="00EC608C" w:rsidP="00755BEE">
      <w:pPr>
        <w:numPr>
          <w:ilvl w:val="0"/>
          <w:numId w:val="3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Programa de animación diurna para adultos (diario)</w:t>
      </w:r>
    </w:p>
    <w:p w14:paraId="2A715640" w14:textId="77777777" w:rsidR="00EC608C" w:rsidRPr="00573FD8" w:rsidRDefault="00EC608C" w:rsidP="00755BEE">
      <w:pPr>
        <w:numPr>
          <w:ilvl w:val="0"/>
          <w:numId w:val="3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Pool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Party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", fiestas temáticas para adultos, varias veces a la semana</w:t>
      </w:r>
    </w:p>
    <w:p w14:paraId="5906ABB7" w14:textId="77777777" w:rsidR="00EC608C" w:rsidRPr="00573FD8" w:rsidRDefault="00EC608C" w:rsidP="00755BEE">
      <w:pPr>
        <w:numPr>
          <w:ilvl w:val="0"/>
          <w:numId w:val="3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Programa nocturno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, música en vivo o espectáculos (todos los días)</w:t>
      </w:r>
    </w:p>
    <w:p w14:paraId="6FF67CD8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Entrada gratuita a discoteca "Pacha" y bebidas (abierto todas las noches)</w:t>
      </w:r>
    </w:p>
    <w:p w14:paraId="5E2063DA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</w:rPr>
        <w:t> </w:t>
      </w:r>
    </w:p>
    <w:p w14:paraId="1BA385ED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En hotel (cargo adicional):</w:t>
      </w:r>
    </w:p>
    <w:p w14:paraId="6B55A5DE" w14:textId="77777777" w:rsidR="00EC608C" w:rsidRPr="00573FD8" w:rsidRDefault="00EC608C" w:rsidP="00755BEE">
      <w:pPr>
        <w:numPr>
          <w:ilvl w:val="0"/>
          <w:numId w:val="37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Billar</w:t>
      </w:r>
    </w:p>
    <w:p w14:paraId="4FC92E82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</w:p>
    <w:p w14:paraId="740A0A9D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Deportes e instalaciones en la playa (cargo adicional):</w:t>
      </w:r>
    </w:p>
    <w:p w14:paraId="40461DA0" w14:textId="77777777" w:rsidR="00EC608C" w:rsidRPr="00573FD8" w:rsidRDefault="00EC608C" w:rsidP="00755BEE">
      <w:pPr>
        <w:numPr>
          <w:ilvl w:val="0"/>
          <w:numId w:val="38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Catamarán, escuela de buceo, snorkel</w:t>
      </w:r>
    </w:p>
    <w:p w14:paraId="5CEB4EE0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Deportes e instalaciones cercanas (cargo adicional):</w:t>
      </w:r>
    </w:p>
    <w:p w14:paraId="4A3DD9B7" w14:textId="77777777" w:rsidR="00EC608C" w:rsidRPr="00573FD8" w:rsidRDefault="00EC608C" w:rsidP="00755BEE">
      <w:pPr>
        <w:numPr>
          <w:ilvl w:val="0"/>
          <w:numId w:val="3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Campo de golf</w:t>
      </w:r>
    </w:p>
    <w:p w14:paraId="41D6225D" w14:textId="77777777" w:rsidR="00EC608C" w:rsidRPr="00573FD8" w:rsidRDefault="00EC608C" w:rsidP="00755BEE">
      <w:pPr>
        <w:numPr>
          <w:ilvl w:val="0"/>
          <w:numId w:val="39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Equitación</w:t>
      </w:r>
    </w:p>
    <w:p w14:paraId="13246BFB" w14:textId="56EAEB4B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</w:rPr>
        <w:t> </w:t>
      </w:r>
    </w:p>
    <w:p w14:paraId="774F4742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El Grupo RIU no tiene relación directa o indirecta con servicios externos (especialmente PARASAILING) y no asume responsabilidad alguna por los mismos, siendo cualquier contrato entre ellos responsabilidad exclusiva de los propios clientes.</w:t>
      </w:r>
    </w:p>
    <w:p w14:paraId="376DAF54" w14:textId="77777777" w:rsidR="00EC608C" w:rsidRPr="00573FD8" w:rsidRDefault="00EC608C" w:rsidP="00EC608C">
      <w:pPr>
        <w:pStyle w:val="Ttulo3"/>
        <w:spacing w:before="0" w:after="0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lastRenderedPageBreak/>
        <w:t>Todo incluido</w:t>
      </w:r>
    </w:p>
    <w:p w14:paraId="05EC0934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Todas las comidas y snacks.</w:t>
      </w:r>
    </w:p>
    <w:p w14:paraId="4B29C1A5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Desayuno:</w:t>
      </w:r>
    </w:p>
    <w:p w14:paraId="1BF6A1CC" w14:textId="77777777" w:rsidR="00EC608C" w:rsidRPr="00573FD8" w:rsidRDefault="00EC608C" w:rsidP="00755BEE">
      <w:pPr>
        <w:numPr>
          <w:ilvl w:val="0"/>
          <w:numId w:val="4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Desayuno buffet americano completo y estaciones de cocina en vivo.</w:t>
      </w:r>
    </w:p>
    <w:p w14:paraId="5FA9D431" w14:textId="77777777" w:rsidR="00EC608C" w:rsidRPr="00573FD8" w:rsidRDefault="00EC608C" w:rsidP="00755BEE">
      <w:pPr>
        <w:numPr>
          <w:ilvl w:val="0"/>
          <w:numId w:val="40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Desayuno continental / refrigerios</w:t>
      </w:r>
    </w:p>
    <w:p w14:paraId="113E47C7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Almuerzo:</w:t>
      </w:r>
    </w:p>
    <w:p w14:paraId="1D5446F5" w14:textId="77777777" w:rsidR="00EC608C" w:rsidRPr="00573FD8" w:rsidRDefault="00EC608C" w:rsidP="00755BEE">
      <w:pPr>
        <w:numPr>
          <w:ilvl w:val="0"/>
          <w:numId w:val="4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Buffet frío y caliente y estaciones de cocina en vivo</w:t>
      </w:r>
    </w:p>
    <w:p w14:paraId="4532D82E" w14:textId="77777777" w:rsidR="00EC608C" w:rsidRPr="00573FD8" w:rsidRDefault="00EC608C" w:rsidP="00755BEE">
      <w:pPr>
        <w:numPr>
          <w:ilvl w:val="0"/>
          <w:numId w:val="4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Pizzas, pastas, ensaladas y postres variados</w:t>
      </w:r>
    </w:p>
    <w:p w14:paraId="4A9C38DF" w14:textId="77777777" w:rsidR="00EC608C" w:rsidRPr="00573FD8" w:rsidRDefault="00EC608C" w:rsidP="00755BEE">
      <w:pPr>
        <w:numPr>
          <w:ilvl w:val="0"/>
          <w:numId w:val="41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Grill en el área de la piscina</w:t>
      </w:r>
    </w:p>
    <w:p w14:paraId="663EACE2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Cena:</w:t>
      </w:r>
    </w:p>
    <w:p w14:paraId="0D7B4D32" w14:textId="77777777" w:rsidR="00EC608C" w:rsidRPr="00573FD8" w:rsidRDefault="00EC608C" w:rsidP="00755BEE">
      <w:pPr>
        <w:numPr>
          <w:ilvl w:val="0"/>
          <w:numId w:val="4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Buffets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y platos preparados en directo</w:t>
      </w:r>
    </w:p>
    <w:p w14:paraId="4E4D2AA4" w14:textId="77777777" w:rsidR="00EC608C" w:rsidRPr="00573FD8" w:rsidRDefault="00EC608C" w:rsidP="00755BEE">
      <w:pPr>
        <w:numPr>
          <w:ilvl w:val="0"/>
          <w:numId w:val="42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Noches especiales: buffet temático (tres veces por semana)</w:t>
      </w:r>
    </w:p>
    <w:p w14:paraId="0ADE0824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</w:pPr>
    </w:p>
    <w:p w14:paraId="0169A741" w14:textId="0D51816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Cena opcional:</w:t>
      </w:r>
    </w:p>
    <w:p w14:paraId="4D421BA4" w14:textId="77777777" w:rsidR="00EC608C" w:rsidRPr="00573FD8" w:rsidRDefault="00EC608C" w:rsidP="00755BEE">
      <w:pPr>
        <w:numPr>
          <w:ilvl w:val="0"/>
          <w:numId w:val="4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Steakhouse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(a la carta)</w:t>
      </w:r>
    </w:p>
    <w:p w14:paraId="7C2B30CD" w14:textId="77777777" w:rsidR="00EC608C" w:rsidRPr="00573FD8" w:rsidRDefault="00EC608C" w:rsidP="00755BEE">
      <w:pPr>
        <w:numPr>
          <w:ilvl w:val="0"/>
          <w:numId w:val="4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mexicano (a la carta)</w:t>
      </w:r>
    </w:p>
    <w:p w14:paraId="1FFC260E" w14:textId="77777777" w:rsidR="00EC608C" w:rsidRPr="00573FD8" w:rsidRDefault="00EC608C" w:rsidP="00755BEE">
      <w:pPr>
        <w:numPr>
          <w:ilvl w:val="0"/>
          <w:numId w:val="4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italiano (a la carta; buffet de entrantes y postre)</w:t>
      </w:r>
    </w:p>
    <w:p w14:paraId="274CAB0C" w14:textId="77777777" w:rsidR="00EC608C" w:rsidRPr="00573FD8" w:rsidRDefault="00EC608C" w:rsidP="00755BEE">
      <w:pPr>
        <w:numPr>
          <w:ilvl w:val="0"/>
          <w:numId w:val="43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Restaurante asiático (a la carta; buffet de entrantes y postre)</w:t>
      </w:r>
    </w:p>
    <w:p w14:paraId="434ABB88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</w:rPr>
        <w:t> </w:t>
      </w:r>
    </w:p>
    <w:p w14:paraId="250937E2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i/>
          <w:iCs/>
          <w:color w:val="101010"/>
          <w:sz w:val="20"/>
          <w:szCs w:val="20"/>
          <w:bdr w:val="none" w:sz="0" w:space="0" w:color="auto" w:frame="1"/>
        </w:rPr>
        <w:t>Se requiere vestimenta adecuada para la cena. </w:t>
      </w:r>
    </w:p>
    <w:p w14:paraId="6DB1AD05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Snacks las 24 horas del día</w:t>
      </w:r>
    </w:p>
    <w:p w14:paraId="54478370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Bebidas:</w:t>
      </w:r>
    </w:p>
    <w:p w14:paraId="568A4BCF" w14:textId="77777777" w:rsidR="00EC608C" w:rsidRPr="00573FD8" w:rsidRDefault="00EC608C" w:rsidP="00755BEE">
      <w:pPr>
        <w:numPr>
          <w:ilvl w:val="0"/>
          <w:numId w:val="4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Bebidas locales e importadas las 24 horas del día.</w:t>
      </w:r>
    </w:p>
    <w:p w14:paraId="128B222A" w14:textId="77777777" w:rsidR="00EC608C" w:rsidRPr="00573FD8" w:rsidRDefault="00EC608C" w:rsidP="00755BEE">
      <w:pPr>
        <w:numPr>
          <w:ilvl w:val="0"/>
          <w:numId w:val="44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Minibar y dispensador de licores reabastecidos regularmente</w:t>
      </w:r>
    </w:p>
    <w:p w14:paraId="7EAA5030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 xml:space="preserve">Caja de seguridad en </w:t>
      </w:r>
      <w:proofErr w:type="spellStart"/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hab</w:t>
      </w:r>
      <w:proofErr w:type="spellEnd"/>
    </w:p>
    <w:p w14:paraId="66D344B6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Deportes y actividades:</w:t>
      </w:r>
    </w:p>
    <w:p w14:paraId="51FFDCF2" w14:textId="77777777" w:rsidR="00EC608C" w:rsidRPr="00573FD8" w:rsidRDefault="00EC608C" w:rsidP="00755BEE">
      <w:pPr>
        <w:numPr>
          <w:ilvl w:val="0"/>
          <w:numId w:val="4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Gimnasio</w:t>
      </w:r>
    </w:p>
    <w:p w14:paraId="5FCC2028" w14:textId="77777777" w:rsidR="00EC608C" w:rsidRPr="00573FD8" w:rsidRDefault="00EC608C" w:rsidP="00755BEE">
      <w:pPr>
        <w:numPr>
          <w:ilvl w:val="0"/>
          <w:numId w:val="4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Actividades de fitness en grupo en la zona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RiuFit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(diario)</w:t>
      </w:r>
    </w:p>
    <w:p w14:paraId="34FA7C1E" w14:textId="77777777" w:rsidR="00EC608C" w:rsidRPr="00573FD8" w:rsidRDefault="00EC608C" w:rsidP="00755BEE">
      <w:pPr>
        <w:numPr>
          <w:ilvl w:val="0"/>
          <w:numId w:val="4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Sauna, baño de vapor e hidromasaje</w:t>
      </w:r>
    </w:p>
    <w:p w14:paraId="08785FB9" w14:textId="77777777" w:rsidR="00EC608C" w:rsidRPr="00573FD8" w:rsidRDefault="00EC608C" w:rsidP="00755BEE">
      <w:pPr>
        <w:numPr>
          <w:ilvl w:val="0"/>
          <w:numId w:val="4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Parque acuático "Splash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Water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World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", abierto 6 veces por semana</w:t>
      </w:r>
    </w:p>
    <w:p w14:paraId="0CFCE100" w14:textId="77777777" w:rsidR="00EC608C" w:rsidRPr="00573FD8" w:rsidRDefault="00EC608C" w:rsidP="00755BEE">
      <w:pPr>
        <w:numPr>
          <w:ilvl w:val="0"/>
          <w:numId w:val="45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1 prueba de buceo en la piscina</w:t>
      </w:r>
    </w:p>
    <w:p w14:paraId="5C507798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Entretenimiento:</w:t>
      </w:r>
    </w:p>
    <w:p w14:paraId="1608DDB6" w14:textId="77777777" w:rsidR="00EC608C" w:rsidRPr="00573FD8" w:rsidRDefault="00EC608C" w:rsidP="00755BEE">
      <w:pPr>
        <w:numPr>
          <w:ilvl w:val="0"/>
          <w:numId w:val="4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Programa de entretenimiento diurno para niños de 4 a 7 años y de 8 a 12 años en "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RiuLand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 (todos los días)</w:t>
      </w:r>
    </w:p>
    <w:p w14:paraId="6D2E3A46" w14:textId="77777777" w:rsidR="00EC608C" w:rsidRPr="00573FD8" w:rsidRDefault="00EC608C" w:rsidP="00755BEE">
      <w:pPr>
        <w:numPr>
          <w:ilvl w:val="0"/>
          <w:numId w:val="4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Programa de animación diurna para adultos (diario)</w:t>
      </w:r>
    </w:p>
    <w:p w14:paraId="217E813F" w14:textId="77777777" w:rsidR="00EC608C" w:rsidRPr="00573FD8" w:rsidRDefault="00EC608C" w:rsidP="00755BEE">
      <w:pPr>
        <w:numPr>
          <w:ilvl w:val="0"/>
          <w:numId w:val="4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 Pool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Party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", fiestas temáticas para adultos, varias veces a la semana</w:t>
      </w:r>
    </w:p>
    <w:p w14:paraId="0D31246F" w14:textId="77777777" w:rsidR="00EC608C" w:rsidRPr="00573FD8" w:rsidRDefault="00EC608C" w:rsidP="00755BEE">
      <w:pPr>
        <w:numPr>
          <w:ilvl w:val="0"/>
          <w:numId w:val="46"/>
        </w:numPr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 xml:space="preserve">Programa nocturno </w:t>
      </w:r>
      <w:proofErr w:type="spellStart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Riu</w:t>
      </w:r>
      <w:proofErr w:type="spellEnd"/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, música en vivo o espectáculos (todos los días)</w:t>
      </w:r>
    </w:p>
    <w:p w14:paraId="314F61EF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b/>
          <w:bCs/>
          <w:color w:val="101010"/>
          <w:sz w:val="20"/>
          <w:szCs w:val="20"/>
          <w:bdr w:val="none" w:sz="0" w:space="0" w:color="auto" w:frame="1"/>
        </w:rPr>
        <w:t>Entrada gratuita a discoteca "Pacha" y bebidas (abierto todas las noches)</w:t>
      </w:r>
    </w:p>
    <w:p w14:paraId="4D0C8F50" w14:textId="02EAF7A4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</w:rPr>
        <w:t>  </w:t>
      </w:r>
    </w:p>
    <w:p w14:paraId="75E2D450" w14:textId="77777777" w:rsidR="00EC608C" w:rsidRPr="00573FD8" w:rsidRDefault="00EC608C" w:rsidP="00EC608C">
      <w:pPr>
        <w:pStyle w:val="NormalWeb"/>
        <w:spacing w:line="252" w:lineRule="atLeast"/>
        <w:rPr>
          <w:rFonts w:ascii="Arial" w:hAnsi="Arial" w:cs="Arial"/>
          <w:color w:val="101010"/>
          <w:sz w:val="20"/>
          <w:szCs w:val="20"/>
        </w:rPr>
      </w:pPr>
      <w:r w:rsidRPr="00573FD8">
        <w:rPr>
          <w:rFonts w:ascii="Arial" w:hAnsi="Arial" w:cs="Arial"/>
          <w:color w:val="101010"/>
          <w:sz w:val="20"/>
          <w:szCs w:val="20"/>
          <w:bdr w:val="none" w:sz="0" w:space="0" w:color="auto" w:frame="1"/>
        </w:rPr>
        <w:t>Todos los huéspedes del hotel deben usar una pulsera "Todo incluido" para fines de identificación.</w:t>
      </w:r>
    </w:p>
    <w:p w14:paraId="57AC680A" w14:textId="4E5025EE" w:rsidR="002558D4" w:rsidRPr="00573FD8" w:rsidRDefault="002558D4" w:rsidP="000F6663">
      <w:pPr>
        <w:pStyle w:val="Ttulo3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</w:p>
    <w:sectPr w:rsidR="002558D4" w:rsidRPr="00573FD8" w:rsidSect="00573FD8">
      <w:headerReference w:type="default" r:id="rId9"/>
      <w:pgSz w:w="11906" w:h="16838" w:code="9"/>
      <w:pgMar w:top="2126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725EE" w14:textId="77777777" w:rsidR="00252221" w:rsidRDefault="00252221" w:rsidP="000C45FF">
      <w:r>
        <w:separator/>
      </w:r>
    </w:p>
  </w:endnote>
  <w:endnote w:type="continuationSeparator" w:id="0">
    <w:p w14:paraId="22D021DC" w14:textId="77777777" w:rsidR="00252221" w:rsidRDefault="0025222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68EAF" w14:textId="77777777" w:rsidR="00252221" w:rsidRDefault="00252221" w:rsidP="000C45FF">
      <w:r>
        <w:separator/>
      </w:r>
    </w:p>
  </w:footnote>
  <w:footnote w:type="continuationSeparator" w:id="0">
    <w:p w14:paraId="4AADA505" w14:textId="77777777" w:rsidR="00252221" w:rsidRDefault="0025222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C31B3" w14:textId="1B3D1AD4" w:rsidR="001C202A" w:rsidRPr="006F205B" w:rsidRDefault="003262CF" w:rsidP="001C202A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3262CF">
      <w:rPr>
        <w:rFonts w:asciiTheme="minorHAnsi" w:hAnsiTheme="minorHAnsi" w:cs="Arial"/>
        <w:b/>
        <w:noProof/>
        <w:sz w:val="48"/>
        <w:szCs w:val="48"/>
        <w:lang w:val="es-MX"/>
      </w:rPr>
      <w:drawing>
        <wp:anchor distT="0" distB="0" distL="114300" distR="114300" simplePos="0" relativeHeight="251662336" behindDoc="1" locked="0" layoutInCell="1" allowOverlap="1" wp14:anchorId="123AE94C" wp14:editId="38A90AFF">
          <wp:simplePos x="0" y="0"/>
          <wp:positionH relativeFrom="column">
            <wp:posOffset>15240</wp:posOffset>
          </wp:positionH>
          <wp:positionV relativeFrom="paragraph">
            <wp:posOffset>-371475</wp:posOffset>
          </wp:positionV>
          <wp:extent cx="1352550" cy="1041400"/>
          <wp:effectExtent l="0" t="0" r="0" b="6350"/>
          <wp:wrapTight wrapText="bothSides">
            <wp:wrapPolygon edited="0">
              <wp:start x="0" y="0"/>
              <wp:lineTo x="0" y="21337"/>
              <wp:lineTo x="21296" y="21337"/>
              <wp:lineTo x="2129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1312" behindDoc="0" locked="0" layoutInCell="1" allowOverlap="1" wp14:anchorId="6D74CC22" wp14:editId="5B0A2D1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0288" behindDoc="0" locked="0" layoutInCell="1" allowOverlap="1" wp14:anchorId="7FB49BFB" wp14:editId="4ED0F2E7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3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37889" wp14:editId="25F7520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0FE0860" id="Rectángulo 1" o:spid="_x0000_s1026" style="position:absolute;margin-left:-61.75pt;margin-top:-39.1pt;width:9in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" fillcolor="#282456" strokecolor="#345c7d [1604]" strokeweight="1pt"/>
          </w:pict>
        </mc:Fallback>
      </mc:AlternateContent>
    </w:r>
  </w:p>
  <w:p w14:paraId="66F5E79A" w14:textId="3DEE4C01" w:rsidR="001C202A" w:rsidRPr="001C202A" w:rsidRDefault="001C202A" w:rsidP="001C20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8191C"/>
    <w:multiLevelType w:val="multilevel"/>
    <w:tmpl w:val="F7E2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6AF28F9"/>
    <w:multiLevelType w:val="multilevel"/>
    <w:tmpl w:val="20C6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7FB67CF"/>
    <w:multiLevelType w:val="multilevel"/>
    <w:tmpl w:val="61DA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E2C7200"/>
    <w:multiLevelType w:val="multilevel"/>
    <w:tmpl w:val="55EE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D03C39"/>
    <w:multiLevelType w:val="multilevel"/>
    <w:tmpl w:val="1A52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71D5BB6"/>
    <w:multiLevelType w:val="multilevel"/>
    <w:tmpl w:val="4ACA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22A5738"/>
    <w:multiLevelType w:val="multilevel"/>
    <w:tmpl w:val="720E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785D55"/>
    <w:multiLevelType w:val="multilevel"/>
    <w:tmpl w:val="98AA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D320BA"/>
    <w:multiLevelType w:val="multilevel"/>
    <w:tmpl w:val="6A36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5E614C9"/>
    <w:multiLevelType w:val="multilevel"/>
    <w:tmpl w:val="44D6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0E5081"/>
    <w:multiLevelType w:val="multilevel"/>
    <w:tmpl w:val="4EA2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84D4678"/>
    <w:multiLevelType w:val="multilevel"/>
    <w:tmpl w:val="4464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C1300B9"/>
    <w:multiLevelType w:val="multilevel"/>
    <w:tmpl w:val="C764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E80083"/>
    <w:multiLevelType w:val="multilevel"/>
    <w:tmpl w:val="9D3A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E225B16"/>
    <w:multiLevelType w:val="multilevel"/>
    <w:tmpl w:val="3A1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02240E"/>
    <w:multiLevelType w:val="multilevel"/>
    <w:tmpl w:val="A80A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7E6B9D"/>
    <w:multiLevelType w:val="multilevel"/>
    <w:tmpl w:val="661C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A32B77"/>
    <w:multiLevelType w:val="multilevel"/>
    <w:tmpl w:val="6006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9FB7332"/>
    <w:multiLevelType w:val="multilevel"/>
    <w:tmpl w:val="351A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B0125EC"/>
    <w:multiLevelType w:val="multilevel"/>
    <w:tmpl w:val="FB8E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EE3A06"/>
    <w:multiLevelType w:val="multilevel"/>
    <w:tmpl w:val="62BA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9A97485"/>
    <w:multiLevelType w:val="multilevel"/>
    <w:tmpl w:val="D9C6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CE7F1A"/>
    <w:multiLevelType w:val="multilevel"/>
    <w:tmpl w:val="A300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C8944B1"/>
    <w:multiLevelType w:val="multilevel"/>
    <w:tmpl w:val="FAAA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5B7B5E"/>
    <w:multiLevelType w:val="multilevel"/>
    <w:tmpl w:val="4DDE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91E7B93"/>
    <w:multiLevelType w:val="multilevel"/>
    <w:tmpl w:val="1CC2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C872A2"/>
    <w:multiLevelType w:val="multilevel"/>
    <w:tmpl w:val="1D1C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2447B0"/>
    <w:multiLevelType w:val="multilevel"/>
    <w:tmpl w:val="E91A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D7254D"/>
    <w:multiLevelType w:val="multilevel"/>
    <w:tmpl w:val="8C40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21105E"/>
    <w:multiLevelType w:val="multilevel"/>
    <w:tmpl w:val="3490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33A4076"/>
    <w:multiLevelType w:val="multilevel"/>
    <w:tmpl w:val="6FAA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3CF0CCD"/>
    <w:multiLevelType w:val="multilevel"/>
    <w:tmpl w:val="9E3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523AB9"/>
    <w:multiLevelType w:val="multilevel"/>
    <w:tmpl w:val="0ED8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7"/>
  </w:num>
  <w:num w:numId="14">
    <w:abstractNumId w:val="21"/>
  </w:num>
  <w:num w:numId="15">
    <w:abstractNumId w:val="23"/>
  </w:num>
  <w:num w:numId="16">
    <w:abstractNumId w:val="30"/>
  </w:num>
  <w:num w:numId="17">
    <w:abstractNumId w:val="24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38"/>
  </w:num>
  <w:num w:numId="23">
    <w:abstractNumId w:val="28"/>
  </w:num>
  <w:num w:numId="24">
    <w:abstractNumId w:val="13"/>
  </w:num>
  <w:num w:numId="25">
    <w:abstractNumId w:val="36"/>
  </w:num>
  <w:num w:numId="26">
    <w:abstractNumId w:val="44"/>
  </w:num>
  <w:num w:numId="27">
    <w:abstractNumId w:val="11"/>
  </w:num>
  <w:num w:numId="28">
    <w:abstractNumId w:val="42"/>
  </w:num>
  <w:num w:numId="29">
    <w:abstractNumId w:val="34"/>
  </w:num>
  <w:num w:numId="30">
    <w:abstractNumId w:val="26"/>
  </w:num>
  <w:num w:numId="31">
    <w:abstractNumId w:val="16"/>
  </w:num>
  <w:num w:numId="32">
    <w:abstractNumId w:val="43"/>
  </w:num>
  <w:num w:numId="33">
    <w:abstractNumId w:val="33"/>
  </w:num>
  <w:num w:numId="34">
    <w:abstractNumId w:val="45"/>
  </w:num>
  <w:num w:numId="35">
    <w:abstractNumId w:val="22"/>
  </w:num>
  <w:num w:numId="36">
    <w:abstractNumId w:val="41"/>
  </w:num>
  <w:num w:numId="37">
    <w:abstractNumId w:val="29"/>
  </w:num>
  <w:num w:numId="38">
    <w:abstractNumId w:val="10"/>
  </w:num>
  <w:num w:numId="39">
    <w:abstractNumId w:val="32"/>
  </w:num>
  <w:num w:numId="40">
    <w:abstractNumId w:val="31"/>
  </w:num>
  <w:num w:numId="41">
    <w:abstractNumId w:val="40"/>
  </w:num>
  <w:num w:numId="42">
    <w:abstractNumId w:val="27"/>
  </w:num>
  <w:num w:numId="43">
    <w:abstractNumId w:val="20"/>
  </w:num>
  <w:num w:numId="44">
    <w:abstractNumId w:val="39"/>
  </w:num>
  <w:num w:numId="45">
    <w:abstractNumId w:val="18"/>
  </w:num>
  <w:num w:numId="46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30"/>
    <w:rsid w:val="0000754C"/>
    <w:rsid w:val="0001393B"/>
    <w:rsid w:val="00015C8A"/>
    <w:rsid w:val="000169D8"/>
    <w:rsid w:val="00024AA6"/>
    <w:rsid w:val="00036450"/>
    <w:rsid w:val="00071A74"/>
    <w:rsid w:val="00075675"/>
    <w:rsid w:val="00094499"/>
    <w:rsid w:val="000C45FF"/>
    <w:rsid w:val="000C7FE1"/>
    <w:rsid w:val="000E3FD1"/>
    <w:rsid w:val="000F2BA8"/>
    <w:rsid w:val="000F6663"/>
    <w:rsid w:val="00103DF3"/>
    <w:rsid w:val="00112054"/>
    <w:rsid w:val="001147C0"/>
    <w:rsid w:val="00131E55"/>
    <w:rsid w:val="001424E5"/>
    <w:rsid w:val="00145C2D"/>
    <w:rsid w:val="001525E1"/>
    <w:rsid w:val="00180329"/>
    <w:rsid w:val="00185C2F"/>
    <w:rsid w:val="0019001F"/>
    <w:rsid w:val="00194092"/>
    <w:rsid w:val="001A74A5"/>
    <w:rsid w:val="001B2ABD"/>
    <w:rsid w:val="001C202A"/>
    <w:rsid w:val="001E0391"/>
    <w:rsid w:val="001E1759"/>
    <w:rsid w:val="001F1ECC"/>
    <w:rsid w:val="002311F9"/>
    <w:rsid w:val="00233DF1"/>
    <w:rsid w:val="002400EB"/>
    <w:rsid w:val="00250014"/>
    <w:rsid w:val="00252221"/>
    <w:rsid w:val="002558D4"/>
    <w:rsid w:val="002559EC"/>
    <w:rsid w:val="00256CF7"/>
    <w:rsid w:val="00257132"/>
    <w:rsid w:val="00281FD5"/>
    <w:rsid w:val="002D3CA3"/>
    <w:rsid w:val="002F1393"/>
    <w:rsid w:val="0030481B"/>
    <w:rsid w:val="003156FC"/>
    <w:rsid w:val="003254B5"/>
    <w:rsid w:val="003262CF"/>
    <w:rsid w:val="0035210E"/>
    <w:rsid w:val="00352830"/>
    <w:rsid w:val="0037121F"/>
    <w:rsid w:val="00393B75"/>
    <w:rsid w:val="003A6B7D"/>
    <w:rsid w:val="003B06CA"/>
    <w:rsid w:val="004000A2"/>
    <w:rsid w:val="00400875"/>
    <w:rsid w:val="004071FC"/>
    <w:rsid w:val="004142CD"/>
    <w:rsid w:val="004179A4"/>
    <w:rsid w:val="00445947"/>
    <w:rsid w:val="004561E8"/>
    <w:rsid w:val="004813B3"/>
    <w:rsid w:val="004828C5"/>
    <w:rsid w:val="00491A96"/>
    <w:rsid w:val="00496591"/>
    <w:rsid w:val="004C63E4"/>
    <w:rsid w:val="004D3011"/>
    <w:rsid w:val="004F6544"/>
    <w:rsid w:val="00511AC1"/>
    <w:rsid w:val="005262AC"/>
    <w:rsid w:val="00573FD8"/>
    <w:rsid w:val="00581431"/>
    <w:rsid w:val="0059649E"/>
    <w:rsid w:val="005A40BD"/>
    <w:rsid w:val="005B0B06"/>
    <w:rsid w:val="005C2296"/>
    <w:rsid w:val="005C423E"/>
    <w:rsid w:val="005E39D5"/>
    <w:rsid w:val="005F3211"/>
    <w:rsid w:val="00600670"/>
    <w:rsid w:val="00600C26"/>
    <w:rsid w:val="006116A3"/>
    <w:rsid w:val="006149C9"/>
    <w:rsid w:val="00617192"/>
    <w:rsid w:val="0062123A"/>
    <w:rsid w:val="00626F58"/>
    <w:rsid w:val="00633E8B"/>
    <w:rsid w:val="00642A96"/>
    <w:rsid w:val="006467E6"/>
    <w:rsid w:val="00646E75"/>
    <w:rsid w:val="00650E3A"/>
    <w:rsid w:val="00663581"/>
    <w:rsid w:val="00667981"/>
    <w:rsid w:val="00672DFB"/>
    <w:rsid w:val="006771D0"/>
    <w:rsid w:val="006A1042"/>
    <w:rsid w:val="006B4095"/>
    <w:rsid w:val="00715FCB"/>
    <w:rsid w:val="00717E15"/>
    <w:rsid w:val="0072382B"/>
    <w:rsid w:val="00726EC2"/>
    <w:rsid w:val="00743101"/>
    <w:rsid w:val="007519F5"/>
    <w:rsid w:val="00752EAC"/>
    <w:rsid w:val="00755BEE"/>
    <w:rsid w:val="007775E1"/>
    <w:rsid w:val="00782F70"/>
    <w:rsid w:val="007867A0"/>
    <w:rsid w:val="007927F5"/>
    <w:rsid w:val="007C5DFF"/>
    <w:rsid w:val="00802CA0"/>
    <w:rsid w:val="0083279E"/>
    <w:rsid w:val="00833216"/>
    <w:rsid w:val="00846620"/>
    <w:rsid w:val="008B72CE"/>
    <w:rsid w:val="008B7963"/>
    <w:rsid w:val="009000E4"/>
    <w:rsid w:val="009014FE"/>
    <w:rsid w:val="0090495B"/>
    <w:rsid w:val="00923C9F"/>
    <w:rsid w:val="009260CD"/>
    <w:rsid w:val="00930263"/>
    <w:rsid w:val="00937A1A"/>
    <w:rsid w:val="009439FC"/>
    <w:rsid w:val="00950A10"/>
    <w:rsid w:val="00952C25"/>
    <w:rsid w:val="0096034F"/>
    <w:rsid w:val="009A09AC"/>
    <w:rsid w:val="009A0CFE"/>
    <w:rsid w:val="009C2CFA"/>
    <w:rsid w:val="009C4E51"/>
    <w:rsid w:val="009E0AC8"/>
    <w:rsid w:val="00A2118D"/>
    <w:rsid w:val="00A56A29"/>
    <w:rsid w:val="00A75355"/>
    <w:rsid w:val="00A96D62"/>
    <w:rsid w:val="00AB199B"/>
    <w:rsid w:val="00AC3132"/>
    <w:rsid w:val="00AD1025"/>
    <w:rsid w:val="00AD76E2"/>
    <w:rsid w:val="00B10274"/>
    <w:rsid w:val="00B1378B"/>
    <w:rsid w:val="00B13C7F"/>
    <w:rsid w:val="00B20152"/>
    <w:rsid w:val="00B359E4"/>
    <w:rsid w:val="00B57D98"/>
    <w:rsid w:val="00B70850"/>
    <w:rsid w:val="00B87A96"/>
    <w:rsid w:val="00BE5BAF"/>
    <w:rsid w:val="00BF0417"/>
    <w:rsid w:val="00BF12C4"/>
    <w:rsid w:val="00C066B6"/>
    <w:rsid w:val="00C10AE9"/>
    <w:rsid w:val="00C37BA1"/>
    <w:rsid w:val="00C46298"/>
    <w:rsid w:val="00C4674C"/>
    <w:rsid w:val="00C506CF"/>
    <w:rsid w:val="00C61029"/>
    <w:rsid w:val="00C72BED"/>
    <w:rsid w:val="00C82962"/>
    <w:rsid w:val="00C852EE"/>
    <w:rsid w:val="00C9578B"/>
    <w:rsid w:val="00CB0055"/>
    <w:rsid w:val="00CB3DA0"/>
    <w:rsid w:val="00CC0C6D"/>
    <w:rsid w:val="00D04B72"/>
    <w:rsid w:val="00D04BFE"/>
    <w:rsid w:val="00D2522B"/>
    <w:rsid w:val="00D422DE"/>
    <w:rsid w:val="00D5459D"/>
    <w:rsid w:val="00D64D11"/>
    <w:rsid w:val="00DA1F4D"/>
    <w:rsid w:val="00DC633B"/>
    <w:rsid w:val="00DD172A"/>
    <w:rsid w:val="00E0428D"/>
    <w:rsid w:val="00E25A26"/>
    <w:rsid w:val="00E42A42"/>
    <w:rsid w:val="00E4381A"/>
    <w:rsid w:val="00E55D74"/>
    <w:rsid w:val="00E87B32"/>
    <w:rsid w:val="00EC608C"/>
    <w:rsid w:val="00EE4C8D"/>
    <w:rsid w:val="00F32884"/>
    <w:rsid w:val="00F578DA"/>
    <w:rsid w:val="00F60274"/>
    <w:rsid w:val="00F71ADD"/>
    <w:rsid w:val="00F77FB9"/>
    <w:rsid w:val="00F94526"/>
    <w:rsid w:val="00FB068F"/>
    <w:rsid w:val="00FC46A4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46FE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A104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A1042"/>
    <w:rPr>
      <w:rFonts w:ascii="Arial" w:eastAsia="Times New Roman" w:hAnsi="Arial" w:cs="Arial"/>
      <w:vanish/>
      <w:sz w:val="16"/>
      <w:szCs w:val="16"/>
      <w:lang w:val="es-MX" w:eastAsia="es-MX"/>
    </w:rPr>
  </w:style>
  <w:style w:type="paragraph" w:customStyle="1" w:styleId="contact">
    <w:name w:val="contact"/>
    <w:basedOn w:val="Normal"/>
    <w:rsid w:val="006A10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A104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MX"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A1042"/>
    <w:rPr>
      <w:rFonts w:ascii="Arial" w:eastAsia="Times New Roman" w:hAnsi="Arial" w:cs="Arial"/>
      <w:vanish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7563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3553">
                          <w:marLeft w:val="0"/>
                          <w:marRight w:val="0"/>
                          <w:marTop w:val="150"/>
                          <w:marBottom w:val="750"/>
                          <w:divBdr>
                            <w:top w:val="single" w:sz="6" w:space="31" w:color="E4E4E4"/>
                            <w:left w:val="single" w:sz="6" w:space="31" w:color="E4E4E4"/>
                            <w:bottom w:val="single" w:sz="6" w:space="31" w:color="E4E4E4"/>
                            <w:right w:val="single" w:sz="6" w:space="31" w:color="E4E4E4"/>
                          </w:divBdr>
                          <w:divsChild>
                            <w:div w:id="41196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4217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91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7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6130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4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0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3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6629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4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08395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5372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5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4456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5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29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0603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3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1085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9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8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29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2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4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5624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1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1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8384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8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4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0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1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4238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1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0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1646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5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8896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4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5031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DORA\AppData\Local\Microsoft\Office\16.0\DTS\es-ES%7b710ECD53-1026-402B-88BD-283A15CE392B%7d\%7b8C1CD5DE-0395-45F8-98C2-C8FDE4842DDB%7dtf00546271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{8C1CD5DE-0395-45F8-98C2-C8FDE4842DDB}tf00546271</Template>
  <TotalTime>0</TotalTime>
  <Pages>4</Pages>
  <Words>1211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2022-01-06T19:12:00Z</dcterms:created>
  <dcterms:modified xsi:type="dcterms:W3CDTF">2022-01-07T22:01:00Z</dcterms:modified>
</cp:coreProperties>
</file>