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5590A" w14:textId="4C8772C8" w:rsidR="00A341D2" w:rsidRPr="00715DF7" w:rsidRDefault="00A341D2" w:rsidP="00A341D2">
      <w:pPr>
        <w:pStyle w:val="Ttulo2"/>
        <w:spacing w:before="0" w:after="0"/>
        <w:rPr>
          <w:rFonts w:ascii="Arial" w:hAnsi="Arial" w:cs="Arial"/>
          <w:b w:val="0"/>
          <w:bCs w:val="0"/>
          <w:color w:val="D90000"/>
          <w:sz w:val="20"/>
          <w:szCs w:val="20"/>
        </w:rPr>
      </w:pPr>
      <w:r w:rsidRPr="00715DF7">
        <w:rPr>
          <w:rFonts w:ascii="Arial" w:hAnsi="Arial" w:cs="Arial"/>
          <w:b w:val="0"/>
          <w:bCs w:val="0"/>
          <w:caps w:val="0"/>
          <w:color w:val="D90000"/>
          <w:sz w:val="20"/>
          <w:szCs w:val="20"/>
          <w:bdr w:val="none" w:sz="0" w:space="0" w:color="auto" w:frame="1"/>
        </w:rPr>
        <w:t>HOTEL RIU JALISCO </w:t>
      </w:r>
      <w:r w:rsidRPr="00715DF7">
        <w:rPr>
          <w:rFonts w:ascii="Segoe UI Symbol" w:hAnsi="Segoe UI Symbol" w:cs="Segoe UI Symbol"/>
          <w:b w:val="0"/>
          <w:bCs w:val="0"/>
          <w:caps w:val="0"/>
          <w:color w:val="D90000"/>
          <w:sz w:val="20"/>
          <w:szCs w:val="20"/>
          <w:bdr w:val="none" w:sz="0" w:space="0" w:color="auto" w:frame="1"/>
          <w:vertAlign w:val="superscript"/>
        </w:rPr>
        <w:t>★★★★★</w:t>
      </w:r>
    </w:p>
    <w:p w14:paraId="6FD5C300" w14:textId="77777777" w:rsidR="00A341D2" w:rsidRPr="00715DF7" w:rsidRDefault="00A341D2" w:rsidP="00A341D2">
      <w:pPr>
        <w:pStyle w:val="Ttulo3"/>
        <w:spacing w:before="0" w:after="0"/>
        <w:rPr>
          <w:rFonts w:ascii="Arial" w:hAnsi="Arial" w:cs="Arial"/>
          <w:b w:val="0"/>
          <w:bCs/>
          <w:caps w:val="0"/>
          <w:color w:val="101010"/>
          <w:sz w:val="20"/>
          <w:szCs w:val="20"/>
        </w:rPr>
      </w:pPr>
      <w:r w:rsidRPr="00715DF7">
        <w:rPr>
          <w:rFonts w:ascii="Arial" w:hAnsi="Arial" w:cs="Arial"/>
          <w:b w:val="0"/>
          <w:bCs/>
          <w:caps w:val="0"/>
          <w:color w:val="101010"/>
          <w:sz w:val="20"/>
          <w:szCs w:val="20"/>
          <w:bdr w:val="none" w:sz="0" w:space="0" w:color="auto" w:frame="1"/>
        </w:rPr>
        <w:t>VERANO 2022</w:t>
      </w:r>
    </w:p>
    <w:p w14:paraId="76A6C644" w14:textId="1C86CCF0" w:rsidR="00A341D2" w:rsidRPr="00715DF7" w:rsidRDefault="00A341D2" w:rsidP="00A341D2">
      <w:pPr>
        <w:pStyle w:val="contact"/>
        <w:spacing w:before="0" w:beforeAutospacing="0" w:after="0" w:afterAutospacing="0" w:line="294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Av. De los Cocoteros, 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sn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-Lote K</w:t>
      </w:r>
      <w:r w:rsidRPr="00715DF7">
        <w:rPr>
          <w:rFonts w:ascii="Arial" w:hAnsi="Arial" w:cs="Arial"/>
          <w:color w:val="101010"/>
          <w:sz w:val="20"/>
          <w:szCs w:val="20"/>
        </w:rPr>
        <w:br/>
      </w: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63732 - Riviera Nayarit - Nuevo Vallarta - Nayarit - México</w:t>
      </w:r>
      <w:r w:rsidRPr="00715DF7">
        <w:rPr>
          <w:rFonts w:ascii="Arial" w:hAnsi="Arial" w:cs="Arial"/>
          <w:color w:val="101010"/>
          <w:sz w:val="20"/>
          <w:szCs w:val="20"/>
        </w:rPr>
        <w:br/>
      </w: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Tel: +52322 22 66600 - Fax: -</w:t>
      </w:r>
      <w:r w:rsidRPr="00715DF7">
        <w:rPr>
          <w:rFonts w:ascii="Arial" w:hAnsi="Arial" w:cs="Arial"/>
          <w:color w:val="101010"/>
          <w:sz w:val="20"/>
          <w:szCs w:val="20"/>
        </w:rPr>
        <w:br/>
      </w:r>
    </w:p>
    <w:p w14:paraId="771114DD" w14:textId="77777777" w:rsidR="00A341D2" w:rsidRPr="00715DF7" w:rsidRDefault="00A341D2" w:rsidP="00A341D2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Reflejos</w:t>
      </w:r>
    </w:p>
    <w:p w14:paraId="655A4D5B" w14:textId="77777777" w:rsidR="00A341D2" w:rsidRPr="00715DF7" w:rsidRDefault="00A341D2" w:rsidP="00522309">
      <w:pPr>
        <w:numPr>
          <w:ilvl w:val="0"/>
          <w:numId w:val="1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Todo Incluido 24 horas</w:t>
      </w:r>
    </w:p>
    <w:p w14:paraId="54568BA0" w14:textId="77777777" w:rsidR="00A341D2" w:rsidRPr="00715DF7" w:rsidRDefault="00A341D2" w:rsidP="00522309">
      <w:pPr>
        <w:numPr>
          <w:ilvl w:val="0"/>
          <w:numId w:val="1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Situado en la playa de Playa de 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Flamingos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, tumbonas gratuitas en la playa</w:t>
      </w:r>
    </w:p>
    <w:p w14:paraId="173764BA" w14:textId="77777777" w:rsidR="00A341D2" w:rsidRPr="00715DF7" w:rsidRDefault="00A341D2" w:rsidP="00522309">
      <w:pPr>
        <w:numPr>
          <w:ilvl w:val="0"/>
          <w:numId w:val="1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WiFi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gratuito en todo el hotel</w:t>
      </w:r>
    </w:p>
    <w:p w14:paraId="431FE0C1" w14:textId="77777777" w:rsidR="00A341D2" w:rsidRPr="00715DF7" w:rsidRDefault="00A341D2" w:rsidP="00522309">
      <w:pPr>
        <w:numPr>
          <w:ilvl w:val="0"/>
          <w:numId w:val="1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Galardonado con la certificación GOLD por el 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Travelife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Sustainability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System</w:t>
      </w:r>
      <w:proofErr w:type="spellEnd"/>
    </w:p>
    <w:p w14:paraId="38FE13E5" w14:textId="77777777" w:rsidR="00A341D2" w:rsidRPr="00715DF7" w:rsidRDefault="00A341D2" w:rsidP="00522309">
      <w:pPr>
        <w:numPr>
          <w:ilvl w:val="0"/>
          <w:numId w:val="1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13 km / 8 millas del aeropuerto</w:t>
      </w:r>
    </w:p>
    <w:p w14:paraId="064E127C" w14:textId="77777777" w:rsidR="00A341D2" w:rsidRPr="00715DF7" w:rsidRDefault="00A341D2" w:rsidP="00522309">
      <w:pPr>
        <w:numPr>
          <w:ilvl w:val="0"/>
          <w:numId w:val="1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Un amplio programa de entretenimiento para adultos y niños ofrecido por el equipo de animación de RIU</w:t>
      </w:r>
    </w:p>
    <w:p w14:paraId="7C27CDCC" w14:textId="77777777" w:rsidR="00A341D2" w:rsidRPr="00715DF7" w:rsidRDefault="00A341D2" w:rsidP="00522309">
      <w:pPr>
        <w:numPr>
          <w:ilvl w:val="0"/>
          <w:numId w:val="1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Restaurantes principales y temáticos</w:t>
      </w:r>
    </w:p>
    <w:p w14:paraId="1E0F1880" w14:textId="77777777" w:rsidR="00A341D2" w:rsidRPr="00715DF7" w:rsidRDefault="00A341D2" w:rsidP="00522309">
      <w:pPr>
        <w:numPr>
          <w:ilvl w:val="0"/>
          <w:numId w:val="1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Dos piscinas y piscina infantil con toboganes</w:t>
      </w:r>
    </w:p>
    <w:p w14:paraId="442BB70C" w14:textId="77777777" w:rsidR="00A341D2" w:rsidRPr="00715DF7" w:rsidRDefault="00A341D2" w:rsidP="00522309">
      <w:pPr>
        <w:numPr>
          <w:ilvl w:val="0"/>
          <w:numId w:val="1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Baño de vapor, bañera de hidromasaje y gimnasio gratuitos</w:t>
      </w:r>
    </w:p>
    <w:p w14:paraId="5C1A2B50" w14:textId="77777777" w:rsidR="00A341D2" w:rsidRPr="00715DF7" w:rsidRDefault="00A341D2" w:rsidP="00A341D2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Ubicación / Información general</w:t>
      </w:r>
    </w:p>
    <w:p w14:paraId="72FC81BD" w14:textId="77777777" w:rsidR="00A341D2" w:rsidRPr="00715DF7" w:rsidRDefault="00A341D2" w:rsidP="00522309">
      <w:pPr>
        <w:numPr>
          <w:ilvl w:val="0"/>
          <w:numId w:val="1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En Riviera Nayarit, </w:t>
      </w:r>
      <w:proofErr w:type="gram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con vista al</w:t>
      </w:r>
      <w:proofErr w:type="gram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Océano Pacífico</w:t>
      </w:r>
    </w:p>
    <w:p w14:paraId="5C0A1C28" w14:textId="77777777" w:rsidR="00A341D2" w:rsidRPr="00715DF7" w:rsidRDefault="00A341D2" w:rsidP="00522309">
      <w:pPr>
        <w:numPr>
          <w:ilvl w:val="0"/>
          <w:numId w:val="1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Ubicado en Playa de 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Flamingos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, a 2 km / 1.5 millas de Nuevo Vallarta</w:t>
      </w:r>
    </w:p>
    <w:p w14:paraId="0AE704F9" w14:textId="77777777" w:rsidR="00A341D2" w:rsidRPr="00715DF7" w:rsidRDefault="00A341D2" w:rsidP="00522309">
      <w:pPr>
        <w:numPr>
          <w:ilvl w:val="0"/>
          <w:numId w:val="1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Tumbonas gratis en la playa</w:t>
      </w:r>
    </w:p>
    <w:p w14:paraId="5BB68126" w14:textId="77777777" w:rsidR="00A341D2" w:rsidRPr="00715DF7" w:rsidRDefault="00A341D2" w:rsidP="00522309">
      <w:pPr>
        <w:numPr>
          <w:ilvl w:val="0"/>
          <w:numId w:val="1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Edificio de 5 pisos</w:t>
      </w:r>
    </w:p>
    <w:p w14:paraId="03856D98" w14:textId="77777777" w:rsidR="00A341D2" w:rsidRPr="00715DF7" w:rsidRDefault="00A341D2" w:rsidP="00522309">
      <w:pPr>
        <w:numPr>
          <w:ilvl w:val="0"/>
          <w:numId w:val="1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2 km / 1,25 millas de las tiendas</w:t>
      </w:r>
    </w:p>
    <w:p w14:paraId="30CA0B14" w14:textId="77777777" w:rsidR="00A341D2" w:rsidRPr="00715DF7" w:rsidRDefault="00A341D2" w:rsidP="00522309">
      <w:pPr>
        <w:numPr>
          <w:ilvl w:val="0"/>
          <w:numId w:val="1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13 km / 8 millas del aeropuerto</w:t>
      </w:r>
    </w:p>
    <w:p w14:paraId="1D9E6202" w14:textId="77777777" w:rsidR="00715DF7" w:rsidRPr="00715DF7" w:rsidRDefault="00A341D2" w:rsidP="00051B99">
      <w:pPr>
        <w:numPr>
          <w:ilvl w:val="0"/>
          <w:numId w:val="1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300 m / 990 pies del 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Flamingos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Golf Club</w:t>
      </w:r>
    </w:p>
    <w:p w14:paraId="41F0A6C2" w14:textId="77777777" w:rsidR="00A341D2" w:rsidRPr="00715DF7" w:rsidRDefault="00A341D2" w:rsidP="00522309">
      <w:pPr>
        <w:numPr>
          <w:ilvl w:val="0"/>
          <w:numId w:val="1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Tarjetas de crédito aceptadas: Visa, MasterCard, Amex</w:t>
      </w:r>
    </w:p>
    <w:p w14:paraId="483A41A9" w14:textId="77777777" w:rsidR="00A341D2" w:rsidRPr="00715DF7" w:rsidRDefault="00A341D2" w:rsidP="00522309">
      <w:pPr>
        <w:numPr>
          <w:ilvl w:val="0"/>
          <w:numId w:val="1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Cajero automático disponible en el hotel para retirar pesos mexicanos</w:t>
      </w:r>
    </w:p>
    <w:p w14:paraId="7DF5BA6C" w14:textId="77777777" w:rsidR="00A341D2" w:rsidRPr="00715DF7" w:rsidRDefault="00A341D2" w:rsidP="00522309">
      <w:pPr>
        <w:numPr>
          <w:ilvl w:val="0"/>
          <w:numId w:val="1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No es posible cambiar dólares estadounidenses en el hotel.</w:t>
      </w:r>
    </w:p>
    <w:p w14:paraId="56FDACC1" w14:textId="77777777" w:rsidR="00A341D2" w:rsidRPr="00715DF7" w:rsidRDefault="00A341D2" w:rsidP="00A341D2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El Hotel ofrece</w:t>
      </w:r>
    </w:p>
    <w:p w14:paraId="5CD95B20" w14:textId="77777777" w:rsidR="00A341D2" w:rsidRPr="00715DF7" w:rsidRDefault="00A341D2" w:rsidP="00522309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"Don Emiliano"</w:t>
      </w:r>
    </w:p>
    <w:p w14:paraId="1989D3DD" w14:textId="77777777" w:rsidR="00A341D2" w:rsidRPr="00715DF7" w:rsidRDefault="00A341D2" w:rsidP="00522309">
      <w:pPr>
        <w:numPr>
          <w:ilvl w:val="0"/>
          <w:numId w:val="2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mexicano "Doña Adelita"</w:t>
      </w:r>
    </w:p>
    <w:p w14:paraId="579174B7" w14:textId="77777777" w:rsidR="00A341D2" w:rsidRPr="00715DF7" w:rsidRDefault="00A341D2" w:rsidP="00522309">
      <w:pPr>
        <w:numPr>
          <w:ilvl w:val="0"/>
          <w:numId w:val="2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asiático "Gran Dragón"</w:t>
      </w:r>
    </w:p>
    <w:p w14:paraId="02376980" w14:textId="77777777" w:rsidR="00A341D2" w:rsidRPr="00715DF7" w:rsidRDefault="00A341D2" w:rsidP="00522309">
      <w:pPr>
        <w:numPr>
          <w:ilvl w:val="0"/>
          <w:numId w:val="22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italiano "La Piazza"</w:t>
      </w:r>
    </w:p>
    <w:p w14:paraId="22D6FEE3" w14:textId="77777777" w:rsidR="00A341D2" w:rsidRPr="00715DF7" w:rsidRDefault="00A341D2" w:rsidP="00522309">
      <w:pPr>
        <w:numPr>
          <w:ilvl w:val="0"/>
          <w:numId w:val="2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Chiringuito / Restaurante / 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Steakhouse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"La Botana"</w:t>
      </w:r>
    </w:p>
    <w:p w14:paraId="2CFD0477" w14:textId="77777777" w:rsidR="00A341D2" w:rsidRPr="00715DF7" w:rsidRDefault="00A341D2" w:rsidP="00522309">
      <w:pPr>
        <w:numPr>
          <w:ilvl w:val="0"/>
          <w:numId w:val="2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Lobby bar "La Cantina"</w:t>
      </w:r>
    </w:p>
    <w:p w14:paraId="01A103FA" w14:textId="77777777" w:rsidR="00A341D2" w:rsidRPr="00715DF7" w:rsidRDefault="00A341D2" w:rsidP="00522309">
      <w:pPr>
        <w:numPr>
          <w:ilvl w:val="0"/>
          <w:numId w:val="2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Bar deportivo</w:t>
      </w:r>
    </w:p>
    <w:p w14:paraId="192250E2" w14:textId="77777777" w:rsidR="00A341D2" w:rsidRPr="00715DF7" w:rsidRDefault="00A341D2" w:rsidP="00522309">
      <w:pPr>
        <w:numPr>
          <w:ilvl w:val="0"/>
          <w:numId w:val="2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Bar pabellón "Pancho"</w:t>
      </w:r>
    </w:p>
    <w:p w14:paraId="5485B762" w14:textId="77777777" w:rsidR="00A341D2" w:rsidRPr="00715DF7" w:rsidRDefault="00A341D2" w:rsidP="00522309">
      <w:pPr>
        <w:numPr>
          <w:ilvl w:val="0"/>
          <w:numId w:val="2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Bar del pabellón "Villa"</w:t>
      </w:r>
    </w:p>
    <w:p w14:paraId="283A4873" w14:textId="023E9A83" w:rsidR="00A341D2" w:rsidRPr="00715DF7" w:rsidRDefault="00A341D2" w:rsidP="00522309">
      <w:pPr>
        <w:numPr>
          <w:ilvl w:val="0"/>
          <w:numId w:val="2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Bar junto a la alberca "Bahía de Banderas" con bar en la alberca **</w:t>
      </w:r>
    </w:p>
    <w:p w14:paraId="5EFA1CA5" w14:textId="77777777" w:rsidR="00A341D2" w:rsidRPr="00715DF7" w:rsidRDefault="00A341D2" w:rsidP="00522309">
      <w:pPr>
        <w:numPr>
          <w:ilvl w:val="0"/>
          <w:numId w:val="2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Dos piscinas (800/625 m </w:t>
      </w:r>
      <w:proofErr w:type="gram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  <w:vertAlign w:val="superscript"/>
        </w:rPr>
        <w:t>2</w:t>
      </w: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 )</w:t>
      </w:r>
      <w:proofErr w:type="gramEnd"/>
    </w:p>
    <w:p w14:paraId="3C29E0F9" w14:textId="77777777" w:rsidR="00A341D2" w:rsidRPr="00715DF7" w:rsidRDefault="00A341D2" w:rsidP="00522309">
      <w:pPr>
        <w:numPr>
          <w:ilvl w:val="0"/>
          <w:numId w:val="2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Piscina infantil con toboganes</w:t>
      </w:r>
    </w:p>
    <w:p w14:paraId="2DA8940A" w14:textId="77777777" w:rsidR="00A341D2" w:rsidRPr="00715DF7" w:rsidRDefault="00A341D2" w:rsidP="00522309">
      <w:pPr>
        <w:numPr>
          <w:ilvl w:val="0"/>
          <w:numId w:val="2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Piscina infantil (20 m </w:t>
      </w:r>
      <w:proofErr w:type="gram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  <w:vertAlign w:val="superscript"/>
        </w:rPr>
        <w:t>2</w:t>
      </w: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 )</w:t>
      </w:r>
      <w:proofErr w:type="gramEnd"/>
    </w:p>
    <w:p w14:paraId="37440678" w14:textId="77777777" w:rsidR="00A341D2" w:rsidRPr="00715DF7" w:rsidRDefault="00A341D2" w:rsidP="00522309">
      <w:pPr>
        <w:numPr>
          <w:ilvl w:val="0"/>
          <w:numId w:val="3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Tumbonas, toallas y sombrillas gratuitas en el área de la piscina</w:t>
      </w:r>
    </w:p>
    <w:p w14:paraId="47B90455" w14:textId="77777777" w:rsidR="00A341D2" w:rsidRPr="00715DF7" w:rsidRDefault="00A341D2" w:rsidP="00522309">
      <w:pPr>
        <w:numPr>
          <w:ilvl w:val="0"/>
          <w:numId w:val="3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Terraza solárium</w:t>
      </w:r>
    </w:p>
    <w:p w14:paraId="23BF28B7" w14:textId="70BEDEB7" w:rsidR="00A341D2" w:rsidRPr="00715DF7" w:rsidRDefault="00A341D2" w:rsidP="00522309">
      <w:pPr>
        <w:numPr>
          <w:ilvl w:val="0"/>
          <w:numId w:val="32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Club infantil "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RiuLand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</w:t>
      </w:r>
    </w:p>
    <w:p w14:paraId="7789C733" w14:textId="77777777" w:rsidR="00A341D2" w:rsidRPr="00715DF7" w:rsidRDefault="00A341D2" w:rsidP="00522309">
      <w:pPr>
        <w:numPr>
          <w:ilvl w:val="0"/>
          <w:numId w:val="3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"Renova Spa": tratamientos de belleza, peluquería y masajes (cargo adicional)</w:t>
      </w:r>
    </w:p>
    <w:p w14:paraId="7BABDDBE" w14:textId="77777777" w:rsidR="00A341D2" w:rsidRPr="00715DF7" w:rsidRDefault="00A341D2" w:rsidP="00522309">
      <w:pPr>
        <w:numPr>
          <w:ilvl w:val="0"/>
          <w:numId w:val="3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Baño de vapor, bañera de hidromasaje y gimnasio gratuitos</w:t>
      </w:r>
    </w:p>
    <w:p w14:paraId="0B66C9B9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El uso del gimnasio, la bañera de hidromasaje y el baño de vapor está restringido a los huéspedes mayores de 18 años. El calzado deportivo es obligatorio para usar el gimnasio.</w:t>
      </w:r>
    </w:p>
    <w:p w14:paraId="01556FE3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</w:p>
    <w:p w14:paraId="45B21B5A" w14:textId="77777777" w:rsidR="00A341D2" w:rsidRPr="00715DF7" w:rsidRDefault="00A341D2" w:rsidP="00522309">
      <w:pPr>
        <w:numPr>
          <w:ilvl w:val="0"/>
          <w:numId w:val="3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Discoteca "Pacha"</w:t>
      </w:r>
    </w:p>
    <w:p w14:paraId="5CD014E6" w14:textId="77777777" w:rsidR="00A341D2" w:rsidRPr="00715DF7" w:rsidRDefault="00A341D2" w:rsidP="00522309">
      <w:pPr>
        <w:numPr>
          <w:ilvl w:val="0"/>
          <w:numId w:val="3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Quiosco</w:t>
      </w:r>
    </w:p>
    <w:p w14:paraId="35BEB29E" w14:textId="77777777" w:rsidR="00A341D2" w:rsidRPr="00715DF7" w:rsidRDefault="00A341D2" w:rsidP="00522309">
      <w:pPr>
        <w:numPr>
          <w:ilvl w:val="0"/>
          <w:numId w:val="3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Uso de computadoras con acceso a Internet (sin cargo)</w:t>
      </w:r>
    </w:p>
    <w:p w14:paraId="6FD722EC" w14:textId="77777777" w:rsidR="00A341D2" w:rsidRPr="00715DF7" w:rsidRDefault="00A341D2" w:rsidP="00522309">
      <w:pPr>
        <w:numPr>
          <w:ilvl w:val="0"/>
          <w:numId w:val="3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WiFi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gratuito en todo el hotel</w:t>
      </w:r>
    </w:p>
    <w:p w14:paraId="2B63BB89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</w:rPr>
        <w:lastRenderedPageBreak/>
        <w:t> </w:t>
      </w:r>
    </w:p>
    <w:p w14:paraId="2C1E3DBA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** El acceso al bar en la piscina está restringido a huéspedes mayores de 18 años.</w:t>
      </w:r>
    </w:p>
    <w:p w14:paraId="1F32E2F0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</w:rPr>
        <w:t> </w:t>
      </w:r>
    </w:p>
    <w:p w14:paraId="6333BB8C" w14:textId="66D8AE3B" w:rsidR="00A341D2" w:rsidRPr="00715DF7" w:rsidRDefault="00A341D2" w:rsidP="00522309">
      <w:pPr>
        <w:numPr>
          <w:ilvl w:val="0"/>
          <w:numId w:val="3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Acceso a las instalaciones del Hotel 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Vallarta (no incluye desayuno y cena)</w:t>
      </w:r>
    </w:p>
    <w:p w14:paraId="52AEE112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Según la legislación mexicana, no está permitido fumar en las habitaciones ni en las áreas públicas del hotel. Solo se permite fumar en las áreas específicamente designadas para este propósito.</w:t>
      </w:r>
    </w:p>
    <w:p w14:paraId="19FD4902" w14:textId="77777777" w:rsidR="00A341D2" w:rsidRPr="00715DF7" w:rsidRDefault="00A341D2" w:rsidP="00A341D2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Alojamientos</w:t>
      </w:r>
    </w:p>
    <w:p w14:paraId="24E6808F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700 habitaciones</w:t>
      </w:r>
    </w:p>
    <w:p w14:paraId="39DEB595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Todas las habitaciones tienen:</w:t>
      </w:r>
    </w:p>
    <w:p w14:paraId="2FE8E17B" w14:textId="77777777" w:rsidR="00A341D2" w:rsidRPr="00715DF7" w:rsidRDefault="00A341D2" w:rsidP="00522309">
      <w:pPr>
        <w:numPr>
          <w:ilvl w:val="0"/>
          <w:numId w:val="3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Baño con ducha</w:t>
      </w:r>
    </w:p>
    <w:p w14:paraId="141F090C" w14:textId="77777777" w:rsidR="00A341D2" w:rsidRPr="00715DF7" w:rsidRDefault="00A341D2" w:rsidP="00522309">
      <w:pPr>
        <w:numPr>
          <w:ilvl w:val="0"/>
          <w:numId w:val="3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Secador de pelo</w:t>
      </w:r>
    </w:p>
    <w:p w14:paraId="05AAD147" w14:textId="77777777" w:rsidR="00A341D2" w:rsidRPr="00715DF7" w:rsidRDefault="00A341D2" w:rsidP="00522309">
      <w:pPr>
        <w:numPr>
          <w:ilvl w:val="0"/>
          <w:numId w:val="3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110 V</w:t>
      </w:r>
    </w:p>
    <w:p w14:paraId="052B41F3" w14:textId="77777777" w:rsidR="00A341D2" w:rsidRPr="00715DF7" w:rsidRDefault="00A341D2" w:rsidP="00522309">
      <w:pPr>
        <w:numPr>
          <w:ilvl w:val="0"/>
          <w:numId w:val="3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Teléfono</w:t>
      </w:r>
    </w:p>
    <w:p w14:paraId="678DC0BF" w14:textId="77777777" w:rsidR="00A341D2" w:rsidRPr="00715DF7" w:rsidRDefault="00A341D2" w:rsidP="00522309">
      <w:pPr>
        <w:numPr>
          <w:ilvl w:val="0"/>
          <w:numId w:val="3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Wi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-Fi gratis </w:t>
      </w:r>
    </w:p>
    <w:p w14:paraId="44284570" w14:textId="77777777" w:rsidR="00A341D2" w:rsidRPr="00715DF7" w:rsidRDefault="00A341D2" w:rsidP="00522309">
      <w:pPr>
        <w:numPr>
          <w:ilvl w:val="0"/>
          <w:numId w:val="3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Aire acondicionado central</w:t>
      </w:r>
    </w:p>
    <w:p w14:paraId="57FCC2A9" w14:textId="77777777" w:rsidR="00A341D2" w:rsidRPr="00715DF7" w:rsidRDefault="00A341D2" w:rsidP="00522309">
      <w:pPr>
        <w:numPr>
          <w:ilvl w:val="0"/>
          <w:numId w:val="3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Ventilador de techo</w:t>
      </w:r>
    </w:p>
    <w:p w14:paraId="16C4B998" w14:textId="77777777" w:rsidR="00A341D2" w:rsidRPr="00715DF7" w:rsidRDefault="00A341D2" w:rsidP="00522309">
      <w:pPr>
        <w:numPr>
          <w:ilvl w:val="0"/>
          <w:numId w:val="4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Minibar</w:t>
      </w:r>
    </w:p>
    <w:p w14:paraId="1410BAC9" w14:textId="77777777" w:rsidR="00A341D2" w:rsidRPr="00715DF7" w:rsidRDefault="00A341D2" w:rsidP="00522309">
      <w:pPr>
        <w:numPr>
          <w:ilvl w:val="0"/>
          <w:numId w:val="4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Dispensador de licor</w:t>
      </w:r>
    </w:p>
    <w:p w14:paraId="60DA7E32" w14:textId="77777777" w:rsidR="00A341D2" w:rsidRPr="00715DF7" w:rsidRDefault="00A341D2" w:rsidP="00522309">
      <w:pPr>
        <w:numPr>
          <w:ilvl w:val="0"/>
          <w:numId w:val="4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TV vía satélite (pantalla plana)</w:t>
      </w:r>
    </w:p>
    <w:p w14:paraId="39282173" w14:textId="77777777" w:rsidR="00A341D2" w:rsidRPr="00715DF7" w:rsidRDefault="00A341D2" w:rsidP="00522309">
      <w:pPr>
        <w:numPr>
          <w:ilvl w:val="0"/>
          <w:numId w:val="4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Plancha y tabla de planchar</w:t>
      </w:r>
    </w:p>
    <w:p w14:paraId="53981816" w14:textId="77777777" w:rsidR="00A341D2" w:rsidRPr="00715DF7" w:rsidRDefault="00A341D2" w:rsidP="00522309">
      <w:pPr>
        <w:numPr>
          <w:ilvl w:val="0"/>
          <w:numId w:val="4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Balcón o terraza</w:t>
      </w:r>
    </w:p>
    <w:p w14:paraId="0CE0DFA2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Habitaciones dobles con:</w:t>
      </w:r>
    </w:p>
    <w:p w14:paraId="29F002F3" w14:textId="77777777" w:rsidR="00A341D2" w:rsidRPr="00715DF7" w:rsidRDefault="00A341D2" w:rsidP="00522309">
      <w:pPr>
        <w:numPr>
          <w:ilvl w:val="0"/>
          <w:numId w:val="4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1 cama 200 x 200 cm o 2 camas 125 x 200 cm</w:t>
      </w:r>
    </w:p>
    <w:p w14:paraId="77ADE77C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Habitaciones familiares con:</w:t>
      </w:r>
    </w:p>
    <w:p w14:paraId="65967DA0" w14:textId="77777777" w:rsidR="00A341D2" w:rsidRPr="00715DF7" w:rsidRDefault="00A341D2" w:rsidP="00522309">
      <w:pPr>
        <w:numPr>
          <w:ilvl w:val="0"/>
          <w:numId w:val="42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2 camas de 150 x 200 cm y 1 cama de 100 x 200 cm</w:t>
      </w:r>
    </w:p>
    <w:p w14:paraId="595E4D72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o con</w:t>
      </w:r>
    </w:p>
    <w:p w14:paraId="11CE04F4" w14:textId="77777777" w:rsidR="00A341D2" w:rsidRPr="00715DF7" w:rsidRDefault="00A341D2" w:rsidP="00522309">
      <w:pPr>
        <w:numPr>
          <w:ilvl w:val="0"/>
          <w:numId w:val="4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1 cama de 200 x 200 cm y 1 litera de 90 x 200 cm</w:t>
      </w:r>
    </w:p>
    <w:p w14:paraId="27A0C5C1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o con</w:t>
      </w:r>
    </w:p>
    <w:p w14:paraId="5DCF5108" w14:textId="77777777" w:rsidR="00A341D2" w:rsidRPr="00715DF7" w:rsidRDefault="00A341D2" w:rsidP="00522309">
      <w:pPr>
        <w:numPr>
          <w:ilvl w:val="0"/>
          <w:numId w:val="4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2 camas de 125 x 200 cm y sofá cama de 160 x 200 cm</w:t>
      </w:r>
    </w:p>
    <w:p w14:paraId="75648A87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Suites familiares con:</w:t>
      </w:r>
    </w:p>
    <w:p w14:paraId="2D234917" w14:textId="77777777" w:rsidR="00A341D2" w:rsidRPr="00715DF7" w:rsidRDefault="00A341D2" w:rsidP="00522309">
      <w:pPr>
        <w:numPr>
          <w:ilvl w:val="0"/>
          <w:numId w:val="4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2 baños, uno con bañera y lavabo doble, otro con cabina de ducha</w:t>
      </w:r>
    </w:p>
    <w:p w14:paraId="3DB7CE7F" w14:textId="77777777" w:rsidR="00A341D2" w:rsidRPr="00715DF7" w:rsidRDefault="00A341D2" w:rsidP="00522309">
      <w:pPr>
        <w:numPr>
          <w:ilvl w:val="0"/>
          <w:numId w:val="4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2 dormitorios</w:t>
      </w:r>
    </w:p>
    <w:p w14:paraId="4F79C17E" w14:textId="77777777" w:rsidR="00A341D2" w:rsidRPr="00715DF7" w:rsidRDefault="00A341D2" w:rsidP="00522309">
      <w:pPr>
        <w:numPr>
          <w:ilvl w:val="0"/>
          <w:numId w:val="4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1 cama de 200 x 200 cm y 2 camas de 125 x 200 cm</w:t>
      </w:r>
    </w:p>
    <w:p w14:paraId="0D00D312" w14:textId="77777777" w:rsidR="00A341D2" w:rsidRPr="00715DF7" w:rsidRDefault="00A341D2" w:rsidP="00522309">
      <w:pPr>
        <w:numPr>
          <w:ilvl w:val="0"/>
          <w:numId w:val="4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Salón con sofá cama 160 x 200 cm</w:t>
      </w:r>
    </w:p>
    <w:p w14:paraId="73AE1A46" w14:textId="77777777" w:rsidR="00A341D2" w:rsidRPr="00715DF7" w:rsidRDefault="00A341D2" w:rsidP="00522309">
      <w:pPr>
        <w:numPr>
          <w:ilvl w:val="0"/>
          <w:numId w:val="4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TV vía satélite (pantalla plana) en cada habitación</w:t>
      </w:r>
    </w:p>
    <w:p w14:paraId="7932ED3B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Junior Suites con:</w:t>
      </w:r>
    </w:p>
    <w:p w14:paraId="31C3EFBD" w14:textId="77777777" w:rsidR="00A341D2" w:rsidRPr="00715DF7" w:rsidRDefault="00A341D2" w:rsidP="00522309">
      <w:pPr>
        <w:numPr>
          <w:ilvl w:val="0"/>
          <w:numId w:val="4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Baño con ducha, bidet y lavabo doble</w:t>
      </w:r>
    </w:p>
    <w:p w14:paraId="44D0F083" w14:textId="77777777" w:rsidR="00A341D2" w:rsidRPr="00715DF7" w:rsidRDefault="00A341D2" w:rsidP="00522309">
      <w:pPr>
        <w:numPr>
          <w:ilvl w:val="0"/>
          <w:numId w:val="4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Sala de estar integrada o sala de estar separada con sofá</w:t>
      </w:r>
    </w:p>
    <w:p w14:paraId="1EA7BD0A" w14:textId="77777777" w:rsidR="00A341D2" w:rsidRPr="00715DF7" w:rsidRDefault="00A341D2" w:rsidP="00522309">
      <w:pPr>
        <w:numPr>
          <w:ilvl w:val="0"/>
          <w:numId w:val="4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1 cama 200 x 200 cm</w:t>
      </w:r>
    </w:p>
    <w:p w14:paraId="240BEE3E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Suites con baño de hidromasaje con:</w:t>
      </w:r>
    </w:p>
    <w:p w14:paraId="78BF908B" w14:textId="77777777" w:rsidR="00A341D2" w:rsidRPr="00715DF7" w:rsidRDefault="00A341D2" w:rsidP="00522309">
      <w:pPr>
        <w:numPr>
          <w:ilvl w:val="0"/>
          <w:numId w:val="4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Baño con ducha, bidet y lavabo doble</w:t>
      </w:r>
    </w:p>
    <w:p w14:paraId="68192466" w14:textId="77777777" w:rsidR="00A341D2" w:rsidRPr="00715DF7" w:rsidRDefault="00A341D2" w:rsidP="00522309">
      <w:pPr>
        <w:numPr>
          <w:ilvl w:val="0"/>
          <w:numId w:val="4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Sala de estar integrada o sala de estar separada con sofá</w:t>
      </w:r>
    </w:p>
    <w:p w14:paraId="2796394B" w14:textId="77777777" w:rsidR="00A341D2" w:rsidRPr="00715DF7" w:rsidRDefault="00A341D2" w:rsidP="00522309">
      <w:pPr>
        <w:numPr>
          <w:ilvl w:val="0"/>
          <w:numId w:val="4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1 cama 200 x 200 cm</w:t>
      </w:r>
    </w:p>
    <w:p w14:paraId="4920BCB9" w14:textId="77777777" w:rsidR="00A341D2" w:rsidRPr="00715DF7" w:rsidRDefault="00A341D2" w:rsidP="00522309">
      <w:pPr>
        <w:numPr>
          <w:ilvl w:val="0"/>
          <w:numId w:val="4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Bañera de hidromasaje en balcón o terraza</w:t>
      </w:r>
    </w:p>
    <w:p w14:paraId="07F4F42E" w14:textId="77777777" w:rsidR="00A341D2" w:rsidRPr="00715DF7" w:rsidRDefault="00A341D2" w:rsidP="00A341D2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Gastronomía</w:t>
      </w:r>
    </w:p>
    <w:p w14:paraId="5B483C8F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Todo Incluido 24 horas</w:t>
      </w:r>
    </w:p>
    <w:p w14:paraId="7D482E76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Todas las comidas y snacks.</w:t>
      </w:r>
    </w:p>
    <w:p w14:paraId="552B5004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Desayuno:</w:t>
      </w:r>
    </w:p>
    <w:p w14:paraId="79A979B3" w14:textId="77777777" w:rsidR="00A341D2" w:rsidRPr="00715DF7" w:rsidRDefault="00A341D2" w:rsidP="00522309">
      <w:pPr>
        <w:numPr>
          <w:ilvl w:val="0"/>
          <w:numId w:val="4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Desayuno buffet americano completo y estaciones de cocina en vivo.</w:t>
      </w:r>
    </w:p>
    <w:p w14:paraId="75AEB678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Almuerzo:</w:t>
      </w:r>
    </w:p>
    <w:p w14:paraId="4A9B0FE8" w14:textId="77777777" w:rsidR="00A341D2" w:rsidRPr="00715DF7" w:rsidRDefault="00A341D2" w:rsidP="00522309">
      <w:pPr>
        <w:numPr>
          <w:ilvl w:val="0"/>
          <w:numId w:val="4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Buffet frío y caliente y estaciones de cocina en vivo</w:t>
      </w:r>
    </w:p>
    <w:p w14:paraId="39BE09EE" w14:textId="77777777" w:rsidR="00A341D2" w:rsidRPr="00715DF7" w:rsidRDefault="00A341D2" w:rsidP="00522309">
      <w:pPr>
        <w:numPr>
          <w:ilvl w:val="0"/>
          <w:numId w:val="4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Pizzas, pastas, ensaladas y postres variados</w:t>
      </w:r>
    </w:p>
    <w:p w14:paraId="4A8FB059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Cena (restaurante "Don Emiliano"):</w:t>
      </w:r>
    </w:p>
    <w:p w14:paraId="056D2BB7" w14:textId="77777777" w:rsidR="00A341D2" w:rsidRPr="00715DF7" w:rsidRDefault="00A341D2" w:rsidP="00522309">
      <w:pPr>
        <w:numPr>
          <w:ilvl w:val="0"/>
          <w:numId w:val="5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Buffets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y estaciones de cocina en vivo</w:t>
      </w:r>
    </w:p>
    <w:p w14:paraId="4832B5BD" w14:textId="77777777" w:rsidR="00A341D2" w:rsidRPr="00715DF7" w:rsidRDefault="00A341D2" w:rsidP="00522309">
      <w:pPr>
        <w:numPr>
          <w:ilvl w:val="0"/>
          <w:numId w:val="5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Noches especiales: bufés temáticos tres veces por semana</w:t>
      </w:r>
    </w:p>
    <w:p w14:paraId="5C72FE95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lastRenderedPageBreak/>
        <w:t>Cena opcional:</w:t>
      </w:r>
    </w:p>
    <w:p w14:paraId="429D7BB0" w14:textId="77777777" w:rsidR="00A341D2" w:rsidRPr="00715DF7" w:rsidRDefault="00A341D2" w:rsidP="00522309">
      <w:pPr>
        <w:numPr>
          <w:ilvl w:val="0"/>
          <w:numId w:val="5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mexicano "Doña Adelita" (plato principal con servicio de mesa; entrantes y postre buffet)</w:t>
      </w:r>
    </w:p>
    <w:p w14:paraId="2E9ED572" w14:textId="77777777" w:rsidR="00A341D2" w:rsidRPr="00715DF7" w:rsidRDefault="00A341D2" w:rsidP="00522309">
      <w:pPr>
        <w:numPr>
          <w:ilvl w:val="0"/>
          <w:numId w:val="5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asiático "Gran Dragón" (buffet)</w:t>
      </w:r>
    </w:p>
    <w:p w14:paraId="1E6F4D55" w14:textId="77777777" w:rsidR="00A341D2" w:rsidRPr="00715DF7" w:rsidRDefault="00A341D2" w:rsidP="00522309">
      <w:pPr>
        <w:numPr>
          <w:ilvl w:val="0"/>
          <w:numId w:val="5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italiano "La Piazza" (plato principal con servicio de mesa; buffet de entrantes y postre)</w:t>
      </w:r>
    </w:p>
    <w:p w14:paraId="2EF68455" w14:textId="77777777" w:rsidR="00A341D2" w:rsidRPr="00715DF7" w:rsidRDefault="00A341D2" w:rsidP="00522309">
      <w:pPr>
        <w:numPr>
          <w:ilvl w:val="0"/>
          <w:numId w:val="5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Asador "La Botana" (a la carta)</w:t>
      </w:r>
    </w:p>
    <w:p w14:paraId="423F6B2C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Snacks las</w:t>
      </w: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 24 horas del día</w:t>
      </w:r>
    </w:p>
    <w:p w14:paraId="15FF5CF7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Bebidas:</w:t>
      </w:r>
    </w:p>
    <w:p w14:paraId="009E2B61" w14:textId="77777777" w:rsidR="00A341D2" w:rsidRPr="00715DF7" w:rsidRDefault="00A341D2" w:rsidP="00522309">
      <w:pPr>
        <w:numPr>
          <w:ilvl w:val="0"/>
          <w:numId w:val="52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Bebidas locales e importadas ilimitadas las 24 horas del día</w:t>
      </w:r>
    </w:p>
    <w:p w14:paraId="4EF2CBD4" w14:textId="77777777" w:rsidR="00A341D2" w:rsidRPr="00715DF7" w:rsidRDefault="00A341D2" w:rsidP="00522309">
      <w:pPr>
        <w:numPr>
          <w:ilvl w:val="0"/>
          <w:numId w:val="52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Minibar y dispensador de licores reabastecidos regularmente</w:t>
      </w:r>
    </w:p>
    <w:p w14:paraId="53826892" w14:textId="77777777" w:rsidR="00A341D2" w:rsidRPr="00715DF7" w:rsidRDefault="00A341D2" w:rsidP="00A341D2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Deportes y Entretenimiento</w:t>
      </w:r>
    </w:p>
    <w:p w14:paraId="4CF28533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Características Todo Incluido</w:t>
      </w:r>
    </w:p>
    <w:p w14:paraId="0EECDF68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Deportes y actividades:</w:t>
      </w:r>
    </w:p>
    <w:p w14:paraId="30433F25" w14:textId="77777777" w:rsidR="00A341D2" w:rsidRPr="00715DF7" w:rsidRDefault="00A341D2" w:rsidP="00522309">
      <w:pPr>
        <w:numPr>
          <w:ilvl w:val="0"/>
          <w:numId w:val="5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Gimnasio, baño de vapor, bañera de hidromasaje</w:t>
      </w:r>
    </w:p>
    <w:p w14:paraId="1EDA4848" w14:textId="77777777" w:rsidR="00A341D2" w:rsidRPr="00715DF7" w:rsidRDefault="00A341D2" w:rsidP="00522309">
      <w:pPr>
        <w:numPr>
          <w:ilvl w:val="0"/>
          <w:numId w:val="5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Cancha de voleibol de playa</w:t>
      </w:r>
    </w:p>
    <w:p w14:paraId="3713C3D4" w14:textId="77777777" w:rsidR="00A341D2" w:rsidRPr="00715DF7" w:rsidRDefault="00A341D2" w:rsidP="00522309">
      <w:pPr>
        <w:numPr>
          <w:ilvl w:val="0"/>
          <w:numId w:val="5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Actividades de fitness en grupo en la zona 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RiuFit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(seis veces por semana)</w:t>
      </w:r>
    </w:p>
    <w:p w14:paraId="0C4C7569" w14:textId="77777777" w:rsidR="00A341D2" w:rsidRPr="00715DF7" w:rsidRDefault="00A341D2" w:rsidP="00522309">
      <w:pPr>
        <w:numPr>
          <w:ilvl w:val="0"/>
          <w:numId w:val="5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Pequeño catamarán, kayak y equipo de snorkel.</w:t>
      </w:r>
    </w:p>
    <w:p w14:paraId="6C40E501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Entretenimiento:</w:t>
      </w:r>
    </w:p>
    <w:p w14:paraId="109E497B" w14:textId="77777777" w:rsidR="00A341D2" w:rsidRPr="00715DF7" w:rsidRDefault="00A341D2" w:rsidP="00522309">
      <w:pPr>
        <w:numPr>
          <w:ilvl w:val="0"/>
          <w:numId w:val="5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Programa de entretenimiento diurno para niños de 4 a 7 años y de 8 a 12 años en "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RiuLand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 (todos los días)</w:t>
      </w:r>
    </w:p>
    <w:p w14:paraId="2375BFBD" w14:textId="77777777" w:rsidR="00A341D2" w:rsidRPr="00715DF7" w:rsidRDefault="00A341D2" w:rsidP="00522309">
      <w:pPr>
        <w:numPr>
          <w:ilvl w:val="0"/>
          <w:numId w:val="5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Programa de animación diurna para adultos (diario)</w:t>
      </w:r>
    </w:p>
    <w:p w14:paraId="77497725" w14:textId="77777777" w:rsidR="00A341D2" w:rsidRPr="00715DF7" w:rsidRDefault="00A341D2" w:rsidP="00522309">
      <w:pPr>
        <w:numPr>
          <w:ilvl w:val="0"/>
          <w:numId w:val="5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Programa nocturno 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, espectáculos o música en vivo (todos los días)</w:t>
      </w:r>
    </w:p>
    <w:p w14:paraId="586CBD34" w14:textId="77777777" w:rsidR="00A341D2" w:rsidRPr="00715DF7" w:rsidRDefault="00A341D2" w:rsidP="00522309">
      <w:pPr>
        <w:numPr>
          <w:ilvl w:val="0"/>
          <w:numId w:val="5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Get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Together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Party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", fiestas temáticas para huéspedes de todos los hoteles 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en Riviera Nayarit, una vez por semana</w:t>
      </w:r>
    </w:p>
    <w:p w14:paraId="395A1713" w14:textId="48229BE3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Entrada gratuita a discoteca "Pacha" y bebidas (abierto todas las noches)</w:t>
      </w:r>
    </w:p>
    <w:p w14:paraId="5033F52A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Deportes e instalaciones cercanas (cargo adicional)</w:t>
      </w:r>
    </w:p>
    <w:p w14:paraId="74512E1C" w14:textId="77777777" w:rsidR="00A341D2" w:rsidRPr="00715DF7" w:rsidRDefault="00A341D2" w:rsidP="00522309">
      <w:pPr>
        <w:numPr>
          <w:ilvl w:val="0"/>
          <w:numId w:val="5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Varios deportes acuáticos disponibles</w:t>
      </w:r>
    </w:p>
    <w:p w14:paraId="6962F0EA" w14:textId="77777777" w:rsidR="00A341D2" w:rsidRPr="00715DF7" w:rsidRDefault="00A341D2" w:rsidP="00522309">
      <w:pPr>
        <w:numPr>
          <w:ilvl w:val="0"/>
          <w:numId w:val="5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Equitación</w:t>
      </w:r>
    </w:p>
    <w:p w14:paraId="7509E7A7" w14:textId="40F668E3" w:rsidR="00A341D2" w:rsidRPr="00715DF7" w:rsidRDefault="00A341D2" w:rsidP="00522309">
      <w:pPr>
        <w:numPr>
          <w:ilvl w:val="0"/>
          <w:numId w:val="5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Campo de golf de 18 hoyos</w:t>
      </w:r>
    </w:p>
    <w:p w14:paraId="1808E67C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El Grupo RIU no tiene relación directa o indirecta con servicios externos (especialmente PARASAILING) y no asume responsabilidad alguna por los mismos, siendo cualquier contrato entre ellos responsabilidad exclusiva de los propios clientes.</w:t>
      </w:r>
    </w:p>
    <w:p w14:paraId="287EDD6B" w14:textId="77777777" w:rsidR="00A341D2" w:rsidRPr="00715DF7" w:rsidRDefault="00A341D2" w:rsidP="00A341D2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Todo incluido</w:t>
      </w:r>
    </w:p>
    <w:p w14:paraId="26011875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Todas las comidas y snacks.</w:t>
      </w:r>
    </w:p>
    <w:p w14:paraId="1313F807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Desayuno:</w:t>
      </w:r>
    </w:p>
    <w:p w14:paraId="001EEEE0" w14:textId="77777777" w:rsidR="00A341D2" w:rsidRPr="00715DF7" w:rsidRDefault="00A341D2" w:rsidP="00522309">
      <w:pPr>
        <w:numPr>
          <w:ilvl w:val="0"/>
          <w:numId w:val="5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Desayuno buffet americano completo y estaciones de cocina en vivo.</w:t>
      </w:r>
    </w:p>
    <w:p w14:paraId="3DBEC20B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Almuerzo:</w:t>
      </w:r>
    </w:p>
    <w:p w14:paraId="5A270274" w14:textId="77777777" w:rsidR="00A341D2" w:rsidRPr="00715DF7" w:rsidRDefault="00A341D2" w:rsidP="00522309">
      <w:pPr>
        <w:numPr>
          <w:ilvl w:val="0"/>
          <w:numId w:val="5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Buffet frío y caliente y estaciones de cocina en vivo</w:t>
      </w:r>
    </w:p>
    <w:p w14:paraId="2595F7EE" w14:textId="77777777" w:rsidR="00A341D2" w:rsidRPr="00715DF7" w:rsidRDefault="00A341D2" w:rsidP="00522309">
      <w:pPr>
        <w:numPr>
          <w:ilvl w:val="0"/>
          <w:numId w:val="5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Pizzas, pastas, ensaladas y postres variados</w:t>
      </w:r>
    </w:p>
    <w:p w14:paraId="05552C7F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Cena (restaurante "Don Emiliano"):</w:t>
      </w:r>
    </w:p>
    <w:p w14:paraId="2F98BF1B" w14:textId="77777777" w:rsidR="00A341D2" w:rsidRPr="00715DF7" w:rsidRDefault="00A341D2" w:rsidP="00522309">
      <w:pPr>
        <w:numPr>
          <w:ilvl w:val="0"/>
          <w:numId w:val="5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Buffets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y estaciones de cocina en vivo</w:t>
      </w:r>
    </w:p>
    <w:p w14:paraId="11E846C7" w14:textId="77777777" w:rsidR="00A341D2" w:rsidRPr="00715DF7" w:rsidRDefault="00A341D2" w:rsidP="00522309">
      <w:pPr>
        <w:numPr>
          <w:ilvl w:val="0"/>
          <w:numId w:val="5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Noches especiales: bufés temáticos (tres veces por semana)</w:t>
      </w:r>
    </w:p>
    <w:p w14:paraId="16EFFD36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Cena opcional:</w:t>
      </w:r>
    </w:p>
    <w:p w14:paraId="0FD1CDF2" w14:textId="77777777" w:rsidR="00A341D2" w:rsidRPr="00715DF7" w:rsidRDefault="00A341D2" w:rsidP="00522309">
      <w:pPr>
        <w:numPr>
          <w:ilvl w:val="0"/>
          <w:numId w:val="5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mexicano "Doña Adelita" (plato principal con servicio de mesa; entrantes y postre buffet)</w:t>
      </w:r>
    </w:p>
    <w:p w14:paraId="7ED681C5" w14:textId="77777777" w:rsidR="00A341D2" w:rsidRPr="00715DF7" w:rsidRDefault="00A341D2" w:rsidP="00522309">
      <w:pPr>
        <w:numPr>
          <w:ilvl w:val="0"/>
          <w:numId w:val="5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asiático "Gran Dragón" (buffet)</w:t>
      </w:r>
    </w:p>
    <w:p w14:paraId="063D6000" w14:textId="77777777" w:rsidR="00A341D2" w:rsidRPr="00715DF7" w:rsidRDefault="00A341D2" w:rsidP="00522309">
      <w:pPr>
        <w:numPr>
          <w:ilvl w:val="0"/>
          <w:numId w:val="5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italiano "La Piazza" (plato principal con servicio de mesa; buffet de entrantes y postre)</w:t>
      </w:r>
    </w:p>
    <w:p w14:paraId="7B98962B" w14:textId="77777777" w:rsidR="00A341D2" w:rsidRPr="00715DF7" w:rsidRDefault="00A341D2" w:rsidP="00522309">
      <w:pPr>
        <w:numPr>
          <w:ilvl w:val="0"/>
          <w:numId w:val="5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Asador "La Botana" (a la carta)</w:t>
      </w:r>
    </w:p>
    <w:p w14:paraId="27C5FC57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Snacks las 24 horas del día</w:t>
      </w:r>
    </w:p>
    <w:p w14:paraId="716E4DE0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Bebidas:</w:t>
      </w:r>
    </w:p>
    <w:p w14:paraId="2FAE7406" w14:textId="77777777" w:rsidR="00A341D2" w:rsidRPr="00715DF7" w:rsidRDefault="00A341D2" w:rsidP="00522309">
      <w:pPr>
        <w:numPr>
          <w:ilvl w:val="0"/>
          <w:numId w:val="6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Bebidas locales e importadas ilimitadas las 24 horas del día</w:t>
      </w:r>
    </w:p>
    <w:p w14:paraId="52A5E883" w14:textId="77777777" w:rsidR="00A341D2" w:rsidRPr="00715DF7" w:rsidRDefault="00A341D2" w:rsidP="00522309">
      <w:pPr>
        <w:numPr>
          <w:ilvl w:val="0"/>
          <w:numId w:val="6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Minibar y dispensador de licores reabastecidos regularmente</w:t>
      </w:r>
    </w:p>
    <w:p w14:paraId="41D5DDBB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 xml:space="preserve">Caja de seguridad en </w:t>
      </w:r>
      <w:proofErr w:type="spellStart"/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hab</w:t>
      </w:r>
      <w:proofErr w:type="spellEnd"/>
    </w:p>
    <w:p w14:paraId="44A8173D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Deportes y actividades:</w:t>
      </w:r>
    </w:p>
    <w:p w14:paraId="7F9063DC" w14:textId="77777777" w:rsidR="00A341D2" w:rsidRPr="00715DF7" w:rsidRDefault="00A341D2" w:rsidP="00522309">
      <w:pPr>
        <w:numPr>
          <w:ilvl w:val="0"/>
          <w:numId w:val="6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Gimnasio, baño de vapor, bañera de hidromasaje</w:t>
      </w:r>
    </w:p>
    <w:p w14:paraId="6153F3EB" w14:textId="77777777" w:rsidR="00A341D2" w:rsidRPr="00715DF7" w:rsidRDefault="00A341D2" w:rsidP="00522309">
      <w:pPr>
        <w:numPr>
          <w:ilvl w:val="0"/>
          <w:numId w:val="6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lastRenderedPageBreak/>
        <w:t>Cancha de voleibol de playa</w:t>
      </w:r>
    </w:p>
    <w:p w14:paraId="6CC16818" w14:textId="77777777" w:rsidR="00A341D2" w:rsidRPr="00715DF7" w:rsidRDefault="00A341D2" w:rsidP="00522309">
      <w:pPr>
        <w:numPr>
          <w:ilvl w:val="0"/>
          <w:numId w:val="6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Actividades de fitness en grupo en la zona 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RiuFit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(seis veces por semana)</w:t>
      </w:r>
    </w:p>
    <w:p w14:paraId="52C345DF" w14:textId="77777777" w:rsidR="00A341D2" w:rsidRPr="00715DF7" w:rsidRDefault="00A341D2" w:rsidP="00522309">
      <w:pPr>
        <w:numPr>
          <w:ilvl w:val="0"/>
          <w:numId w:val="6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Pequeño catamarán, kayak y equipo de snorkel.</w:t>
      </w:r>
    </w:p>
    <w:p w14:paraId="285C5E3F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Entretenimiento:</w:t>
      </w:r>
    </w:p>
    <w:p w14:paraId="7A984F61" w14:textId="77777777" w:rsidR="00A341D2" w:rsidRPr="00715DF7" w:rsidRDefault="00A341D2" w:rsidP="00522309">
      <w:pPr>
        <w:numPr>
          <w:ilvl w:val="0"/>
          <w:numId w:val="62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Programa de entretenimiento diurno para niños de 4 a 7 años y de 8 a 12 años en "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RiuLand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 (todos los días)</w:t>
      </w:r>
    </w:p>
    <w:p w14:paraId="402A3ACB" w14:textId="77777777" w:rsidR="00A341D2" w:rsidRPr="00715DF7" w:rsidRDefault="00A341D2" w:rsidP="00522309">
      <w:pPr>
        <w:numPr>
          <w:ilvl w:val="0"/>
          <w:numId w:val="62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Programa de animación diurna para adultos (diario)</w:t>
      </w:r>
    </w:p>
    <w:p w14:paraId="2F1E4FA5" w14:textId="77777777" w:rsidR="00A341D2" w:rsidRPr="00715DF7" w:rsidRDefault="00A341D2" w:rsidP="00522309">
      <w:pPr>
        <w:numPr>
          <w:ilvl w:val="0"/>
          <w:numId w:val="62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Programa nocturno 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, espectáculos o música en vivo (todos los días)</w:t>
      </w:r>
    </w:p>
    <w:p w14:paraId="38E234E0" w14:textId="77777777" w:rsidR="00A341D2" w:rsidRPr="00715DF7" w:rsidRDefault="00A341D2" w:rsidP="00522309">
      <w:pPr>
        <w:numPr>
          <w:ilvl w:val="0"/>
          <w:numId w:val="62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Get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Together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Party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", fiestas temáticas para huéspedes de todos los hoteles </w:t>
      </w:r>
      <w:proofErr w:type="spellStart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715DF7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en Riviera Nayarit, una vez por semana</w:t>
      </w:r>
    </w:p>
    <w:p w14:paraId="5913373C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Entrada gratuita a discoteca "Pacha" y bebidas (abierto todas las noches)</w:t>
      </w:r>
    </w:p>
    <w:p w14:paraId="513AEC09" w14:textId="77777777" w:rsidR="00A341D2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color w:val="101010"/>
          <w:sz w:val="20"/>
          <w:szCs w:val="20"/>
        </w:rPr>
        <w:t> </w:t>
      </w:r>
    </w:p>
    <w:p w14:paraId="57AC680A" w14:textId="21A0EB65" w:rsidR="002558D4" w:rsidRPr="00715DF7" w:rsidRDefault="00A341D2" w:rsidP="00A341D2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715DF7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Todos los huéspedes del hotel de</w:t>
      </w:r>
      <w:bookmarkStart w:id="0" w:name="_GoBack"/>
      <w:bookmarkEnd w:id="0"/>
      <w:r w:rsidRPr="00715DF7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ben usar una pulsera "Todo incluido" para fines de identificación.</w:t>
      </w:r>
    </w:p>
    <w:sectPr w:rsidR="002558D4" w:rsidRPr="00715DF7" w:rsidSect="00715DF7">
      <w:headerReference w:type="default" r:id="rId9"/>
      <w:pgSz w:w="11906" w:h="16838" w:code="9"/>
      <w:pgMar w:top="2126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D3745" w14:textId="77777777" w:rsidR="00B9146A" w:rsidRDefault="00B9146A" w:rsidP="000C45FF">
      <w:r>
        <w:separator/>
      </w:r>
    </w:p>
  </w:endnote>
  <w:endnote w:type="continuationSeparator" w:id="0">
    <w:p w14:paraId="0B101B09" w14:textId="77777777" w:rsidR="00B9146A" w:rsidRDefault="00B9146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69AD4" w14:textId="77777777" w:rsidR="00B9146A" w:rsidRDefault="00B9146A" w:rsidP="000C45FF">
      <w:r>
        <w:separator/>
      </w:r>
    </w:p>
  </w:footnote>
  <w:footnote w:type="continuationSeparator" w:id="0">
    <w:p w14:paraId="09FF539F" w14:textId="77777777" w:rsidR="00B9146A" w:rsidRDefault="00B9146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C31B3" w14:textId="1B3D1AD4" w:rsidR="001C202A" w:rsidRPr="006F205B" w:rsidRDefault="003262CF" w:rsidP="001C202A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3262CF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62336" behindDoc="1" locked="0" layoutInCell="1" allowOverlap="1" wp14:anchorId="123AE94C" wp14:editId="38A90AFF">
          <wp:simplePos x="0" y="0"/>
          <wp:positionH relativeFrom="column">
            <wp:posOffset>15240</wp:posOffset>
          </wp:positionH>
          <wp:positionV relativeFrom="paragraph">
            <wp:posOffset>-371475</wp:posOffset>
          </wp:positionV>
          <wp:extent cx="1352550" cy="1041400"/>
          <wp:effectExtent l="0" t="0" r="0" b="6350"/>
          <wp:wrapTight wrapText="bothSides">
            <wp:wrapPolygon edited="0">
              <wp:start x="0" y="0"/>
              <wp:lineTo x="0" y="21337"/>
              <wp:lineTo x="21296" y="21337"/>
              <wp:lineTo x="2129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1312" behindDoc="0" locked="0" layoutInCell="1" allowOverlap="1" wp14:anchorId="6D74CC22" wp14:editId="5B0A2D1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0288" behindDoc="0" locked="0" layoutInCell="1" allowOverlap="1" wp14:anchorId="7FB49BFB" wp14:editId="4ED0F2E7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3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37889" wp14:editId="25F7520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0FE0860" id="Rectángulo 1" o:spid="_x0000_s1026" style="position:absolute;margin-left:-61.75pt;margin-top:-39.1pt;width:9in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P1X88zjAAAADQEAAA8AAABkcnMvZG93bnJldi54bWxMj8FOwzAQ&#10;RO9I/IO1SFxQ6yQVJApxKkCiXFCllqpnN16chNgOsduGfj2bE9xmd0azb4vlaDp2wsE3zgqI5xEw&#10;tJVTjdUCdh+vswyYD9Iq2TmLAn7Qw7K8vipkrtzZbvC0DZpRifW5FFCH0Oec+6pGI/3c9WjJ+3SD&#10;kYHGQXM1yDOVm44nUfTAjWwsXahljy81Vl/boxFwWe+fN6PRd75tV6v3b92+pclFiNub8ekRWMAx&#10;/IVhwid0KInp4I5WedYJmMXJ4p6ypNIsATZF4jSh1WFSiwx4WfD/X5S/AAAA//8DAFBLAQItABQA&#10;BgAIAAAAIQC2gziS/gAAAOEBAAATAAAAAAAAAAAAAAAAAAAAAABbQ29udGVudF9UeXBlc10ueG1s&#10;UEsBAi0AFAAGAAgAAAAhADj9If/WAAAAlAEAAAsAAAAAAAAAAAAAAAAALwEAAF9yZWxzLy5yZWxz&#10;UEsBAi0AFAAGAAgAAAAhAKm9tfyRAgAAcAUAAA4AAAAAAAAAAAAAAAAALgIAAGRycy9lMm9Eb2Mu&#10;eG1sUEsBAi0AFAAGAAgAAAAhAP1X88zjAAAADQEAAA8AAAAAAAAAAAAAAAAA6wQAAGRycy9kb3du&#10;cmV2LnhtbFBLBQYAAAAABAAEAPMAAAD7BQAAAAA=&#10;" fillcolor="#282456" strokecolor="#345c7d [1604]" strokeweight="1pt"/>
          </w:pict>
        </mc:Fallback>
      </mc:AlternateContent>
    </w:r>
  </w:p>
  <w:p w14:paraId="66F5E79A" w14:textId="3DEE4C01" w:rsidR="001C202A" w:rsidRPr="001C202A" w:rsidRDefault="001C202A" w:rsidP="001C20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73D3C"/>
    <w:multiLevelType w:val="multilevel"/>
    <w:tmpl w:val="D1E8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1B51D3D"/>
    <w:multiLevelType w:val="multilevel"/>
    <w:tmpl w:val="C2E8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73417A6"/>
    <w:multiLevelType w:val="multilevel"/>
    <w:tmpl w:val="03AE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8A714E3"/>
    <w:multiLevelType w:val="multilevel"/>
    <w:tmpl w:val="FB3C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DF532F1"/>
    <w:multiLevelType w:val="multilevel"/>
    <w:tmpl w:val="E740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F211195"/>
    <w:multiLevelType w:val="multilevel"/>
    <w:tmpl w:val="7020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FE042A3"/>
    <w:multiLevelType w:val="multilevel"/>
    <w:tmpl w:val="3ADA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0E41D89"/>
    <w:multiLevelType w:val="multilevel"/>
    <w:tmpl w:val="9F84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40B1E81"/>
    <w:multiLevelType w:val="multilevel"/>
    <w:tmpl w:val="F586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4A23BA5"/>
    <w:multiLevelType w:val="multilevel"/>
    <w:tmpl w:val="B9A2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BA1207C"/>
    <w:multiLevelType w:val="multilevel"/>
    <w:tmpl w:val="DE64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C4A6963"/>
    <w:multiLevelType w:val="multilevel"/>
    <w:tmpl w:val="997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0102BE0"/>
    <w:multiLevelType w:val="multilevel"/>
    <w:tmpl w:val="C630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06D382E"/>
    <w:multiLevelType w:val="multilevel"/>
    <w:tmpl w:val="D5A0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0A92589"/>
    <w:multiLevelType w:val="multilevel"/>
    <w:tmpl w:val="7E8A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1014E1D"/>
    <w:multiLevelType w:val="multilevel"/>
    <w:tmpl w:val="FBDA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9BA0DA6"/>
    <w:multiLevelType w:val="multilevel"/>
    <w:tmpl w:val="B946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A6B0EB4"/>
    <w:multiLevelType w:val="multilevel"/>
    <w:tmpl w:val="72F2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CCC5970"/>
    <w:multiLevelType w:val="multilevel"/>
    <w:tmpl w:val="CA26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EA8243B"/>
    <w:multiLevelType w:val="multilevel"/>
    <w:tmpl w:val="5B82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EBE7537"/>
    <w:multiLevelType w:val="multilevel"/>
    <w:tmpl w:val="2C70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EC90DD4"/>
    <w:multiLevelType w:val="multilevel"/>
    <w:tmpl w:val="4B66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6730D99"/>
    <w:multiLevelType w:val="multilevel"/>
    <w:tmpl w:val="C4B2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A366837"/>
    <w:multiLevelType w:val="multilevel"/>
    <w:tmpl w:val="AD90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BDF2A41"/>
    <w:multiLevelType w:val="multilevel"/>
    <w:tmpl w:val="8A34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D88525F"/>
    <w:multiLevelType w:val="multilevel"/>
    <w:tmpl w:val="89A0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09E4076"/>
    <w:multiLevelType w:val="multilevel"/>
    <w:tmpl w:val="7DEC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7833BD7"/>
    <w:multiLevelType w:val="multilevel"/>
    <w:tmpl w:val="AB4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A3344DD"/>
    <w:multiLevelType w:val="multilevel"/>
    <w:tmpl w:val="1228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A7126FF"/>
    <w:multiLevelType w:val="multilevel"/>
    <w:tmpl w:val="963C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B287D72"/>
    <w:multiLevelType w:val="multilevel"/>
    <w:tmpl w:val="A968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220527B"/>
    <w:multiLevelType w:val="multilevel"/>
    <w:tmpl w:val="FD96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78A221E"/>
    <w:multiLevelType w:val="multilevel"/>
    <w:tmpl w:val="2022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8CD71B6"/>
    <w:multiLevelType w:val="multilevel"/>
    <w:tmpl w:val="5DD0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B6B7164"/>
    <w:multiLevelType w:val="multilevel"/>
    <w:tmpl w:val="D70E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DA12E5A"/>
    <w:multiLevelType w:val="multilevel"/>
    <w:tmpl w:val="E470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F3A08DC"/>
    <w:multiLevelType w:val="multilevel"/>
    <w:tmpl w:val="3E68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F7E4132"/>
    <w:multiLevelType w:val="multilevel"/>
    <w:tmpl w:val="A9C0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1" w15:restartNumberingAfterBreak="0">
    <w:nsid w:val="6949616D"/>
    <w:multiLevelType w:val="multilevel"/>
    <w:tmpl w:val="C04E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BEA2FBF"/>
    <w:multiLevelType w:val="multilevel"/>
    <w:tmpl w:val="F400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3D170A1"/>
    <w:multiLevelType w:val="multilevel"/>
    <w:tmpl w:val="64F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84B1D8F"/>
    <w:multiLevelType w:val="multilevel"/>
    <w:tmpl w:val="6AB2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9A218D0"/>
    <w:multiLevelType w:val="multilevel"/>
    <w:tmpl w:val="1FCE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B205176"/>
    <w:multiLevelType w:val="multilevel"/>
    <w:tmpl w:val="A376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B275753"/>
    <w:multiLevelType w:val="multilevel"/>
    <w:tmpl w:val="C6F8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B716FCA"/>
    <w:multiLevelType w:val="multilevel"/>
    <w:tmpl w:val="ED5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E8D31F4"/>
    <w:multiLevelType w:val="multilevel"/>
    <w:tmpl w:val="265A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FB80F63"/>
    <w:multiLevelType w:val="multilevel"/>
    <w:tmpl w:val="0364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FF47841"/>
    <w:multiLevelType w:val="multilevel"/>
    <w:tmpl w:val="2980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3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50"/>
  </w:num>
  <w:num w:numId="14">
    <w:abstractNumId w:val="45"/>
  </w:num>
  <w:num w:numId="15">
    <w:abstractNumId w:val="27"/>
  </w:num>
  <w:num w:numId="16">
    <w:abstractNumId w:val="35"/>
  </w:num>
  <w:num w:numId="17">
    <w:abstractNumId w:val="32"/>
  </w:num>
  <w:num w:numId="18">
    <w:abstractNumId w:val="31"/>
  </w:num>
  <w:num w:numId="19">
    <w:abstractNumId w:val="21"/>
  </w:num>
  <w:num w:numId="20">
    <w:abstractNumId w:val="51"/>
  </w:num>
  <w:num w:numId="21">
    <w:abstractNumId w:val="28"/>
  </w:num>
  <w:num w:numId="22">
    <w:abstractNumId w:val="55"/>
  </w:num>
  <w:num w:numId="23">
    <w:abstractNumId w:val="53"/>
  </w:num>
  <w:num w:numId="24">
    <w:abstractNumId w:val="54"/>
  </w:num>
  <w:num w:numId="25">
    <w:abstractNumId w:val="60"/>
  </w:num>
  <w:num w:numId="26">
    <w:abstractNumId w:val="42"/>
  </w:num>
  <w:num w:numId="27">
    <w:abstractNumId w:val="57"/>
  </w:num>
  <w:num w:numId="28">
    <w:abstractNumId w:val="22"/>
  </w:num>
  <w:num w:numId="29">
    <w:abstractNumId w:val="56"/>
  </w:num>
  <w:num w:numId="30">
    <w:abstractNumId w:val="40"/>
  </w:num>
  <w:num w:numId="31">
    <w:abstractNumId w:val="12"/>
  </w:num>
  <w:num w:numId="32">
    <w:abstractNumId w:val="23"/>
  </w:num>
  <w:num w:numId="33">
    <w:abstractNumId w:val="49"/>
  </w:num>
  <w:num w:numId="34">
    <w:abstractNumId w:val="58"/>
  </w:num>
  <w:num w:numId="35">
    <w:abstractNumId w:val="43"/>
  </w:num>
  <w:num w:numId="36">
    <w:abstractNumId w:val="47"/>
  </w:num>
  <w:num w:numId="37">
    <w:abstractNumId w:val="19"/>
  </w:num>
  <w:num w:numId="38">
    <w:abstractNumId w:val="39"/>
  </w:num>
  <w:num w:numId="39">
    <w:abstractNumId w:val="44"/>
  </w:num>
  <w:num w:numId="40">
    <w:abstractNumId w:val="33"/>
  </w:num>
  <w:num w:numId="41">
    <w:abstractNumId w:val="10"/>
  </w:num>
  <w:num w:numId="42">
    <w:abstractNumId w:val="59"/>
  </w:num>
  <w:num w:numId="43">
    <w:abstractNumId w:val="41"/>
  </w:num>
  <w:num w:numId="44">
    <w:abstractNumId w:val="15"/>
  </w:num>
  <w:num w:numId="45">
    <w:abstractNumId w:val="48"/>
  </w:num>
  <w:num w:numId="46">
    <w:abstractNumId w:val="30"/>
  </w:num>
  <w:num w:numId="47">
    <w:abstractNumId w:val="26"/>
  </w:num>
  <w:num w:numId="48">
    <w:abstractNumId w:val="46"/>
  </w:num>
  <w:num w:numId="49">
    <w:abstractNumId w:val="24"/>
  </w:num>
  <w:num w:numId="50">
    <w:abstractNumId w:val="25"/>
  </w:num>
  <w:num w:numId="51">
    <w:abstractNumId w:val="16"/>
  </w:num>
  <w:num w:numId="52">
    <w:abstractNumId w:val="37"/>
  </w:num>
  <w:num w:numId="53">
    <w:abstractNumId w:val="17"/>
  </w:num>
  <w:num w:numId="54">
    <w:abstractNumId w:val="61"/>
  </w:num>
  <w:num w:numId="55">
    <w:abstractNumId w:val="29"/>
  </w:num>
  <w:num w:numId="56">
    <w:abstractNumId w:val="11"/>
  </w:num>
  <w:num w:numId="57">
    <w:abstractNumId w:val="18"/>
  </w:num>
  <w:num w:numId="58">
    <w:abstractNumId w:val="52"/>
  </w:num>
  <w:num w:numId="59">
    <w:abstractNumId w:val="13"/>
  </w:num>
  <w:num w:numId="60">
    <w:abstractNumId w:val="36"/>
  </w:num>
  <w:num w:numId="61">
    <w:abstractNumId w:val="14"/>
  </w:num>
  <w:num w:numId="62">
    <w:abstractNumId w:val="3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30"/>
    <w:rsid w:val="0000754C"/>
    <w:rsid w:val="0001393B"/>
    <w:rsid w:val="00015C8A"/>
    <w:rsid w:val="000169D8"/>
    <w:rsid w:val="00024AA6"/>
    <w:rsid w:val="00036450"/>
    <w:rsid w:val="00071A74"/>
    <w:rsid w:val="00075675"/>
    <w:rsid w:val="00094499"/>
    <w:rsid w:val="000C45FF"/>
    <w:rsid w:val="000C7FE1"/>
    <w:rsid w:val="000E3FD1"/>
    <w:rsid w:val="000F2BA8"/>
    <w:rsid w:val="000F6663"/>
    <w:rsid w:val="00103DF3"/>
    <w:rsid w:val="00112054"/>
    <w:rsid w:val="001147C0"/>
    <w:rsid w:val="00131E55"/>
    <w:rsid w:val="001424E5"/>
    <w:rsid w:val="00145C2D"/>
    <w:rsid w:val="001525E1"/>
    <w:rsid w:val="00180329"/>
    <w:rsid w:val="00185C2F"/>
    <w:rsid w:val="0019001F"/>
    <w:rsid w:val="00194092"/>
    <w:rsid w:val="001A74A5"/>
    <w:rsid w:val="001B2ABD"/>
    <w:rsid w:val="001C202A"/>
    <w:rsid w:val="001E0391"/>
    <w:rsid w:val="001E1759"/>
    <w:rsid w:val="001F1ECC"/>
    <w:rsid w:val="002311F9"/>
    <w:rsid w:val="00233DF1"/>
    <w:rsid w:val="002400EB"/>
    <w:rsid w:val="00250014"/>
    <w:rsid w:val="002558D4"/>
    <w:rsid w:val="002559EC"/>
    <w:rsid w:val="00256CF7"/>
    <w:rsid w:val="00257132"/>
    <w:rsid w:val="00281FD5"/>
    <w:rsid w:val="002D3CA3"/>
    <w:rsid w:val="002F1393"/>
    <w:rsid w:val="0030481B"/>
    <w:rsid w:val="003156FC"/>
    <w:rsid w:val="003254B5"/>
    <w:rsid w:val="003262CF"/>
    <w:rsid w:val="0035210E"/>
    <w:rsid w:val="00352830"/>
    <w:rsid w:val="0037121F"/>
    <w:rsid w:val="00393B75"/>
    <w:rsid w:val="003A6B7D"/>
    <w:rsid w:val="003B06CA"/>
    <w:rsid w:val="004000A2"/>
    <w:rsid w:val="00400875"/>
    <w:rsid w:val="004071FC"/>
    <w:rsid w:val="004142CD"/>
    <w:rsid w:val="004179A4"/>
    <w:rsid w:val="00445947"/>
    <w:rsid w:val="004561E8"/>
    <w:rsid w:val="004813B3"/>
    <w:rsid w:val="004828C5"/>
    <w:rsid w:val="00491A96"/>
    <w:rsid w:val="00496591"/>
    <w:rsid w:val="004C63E4"/>
    <w:rsid w:val="004D3011"/>
    <w:rsid w:val="004F6544"/>
    <w:rsid w:val="00511AC1"/>
    <w:rsid w:val="00522309"/>
    <w:rsid w:val="005262AC"/>
    <w:rsid w:val="00581431"/>
    <w:rsid w:val="0059649E"/>
    <w:rsid w:val="005A40BD"/>
    <w:rsid w:val="005B0B06"/>
    <w:rsid w:val="005C2296"/>
    <w:rsid w:val="005C423E"/>
    <w:rsid w:val="005E39D5"/>
    <w:rsid w:val="005F3211"/>
    <w:rsid w:val="00600670"/>
    <w:rsid w:val="00600C26"/>
    <w:rsid w:val="006116A3"/>
    <w:rsid w:val="006149C9"/>
    <w:rsid w:val="00617192"/>
    <w:rsid w:val="0062123A"/>
    <w:rsid w:val="00626F58"/>
    <w:rsid w:val="00633E8B"/>
    <w:rsid w:val="00642A96"/>
    <w:rsid w:val="006467E6"/>
    <w:rsid w:val="00646E75"/>
    <w:rsid w:val="00650E3A"/>
    <w:rsid w:val="00663581"/>
    <w:rsid w:val="00667981"/>
    <w:rsid w:val="00672DFB"/>
    <w:rsid w:val="006771D0"/>
    <w:rsid w:val="006A1042"/>
    <w:rsid w:val="006B4095"/>
    <w:rsid w:val="00715DF7"/>
    <w:rsid w:val="00715FCB"/>
    <w:rsid w:val="00717E15"/>
    <w:rsid w:val="0072382B"/>
    <w:rsid w:val="00726EC2"/>
    <w:rsid w:val="00743101"/>
    <w:rsid w:val="007519F5"/>
    <w:rsid w:val="00752EAC"/>
    <w:rsid w:val="007775E1"/>
    <w:rsid w:val="00782F70"/>
    <w:rsid w:val="007867A0"/>
    <w:rsid w:val="007927F5"/>
    <w:rsid w:val="007C5DFF"/>
    <w:rsid w:val="00802CA0"/>
    <w:rsid w:val="0083279E"/>
    <w:rsid w:val="00833216"/>
    <w:rsid w:val="00846620"/>
    <w:rsid w:val="008B72CE"/>
    <w:rsid w:val="008B7963"/>
    <w:rsid w:val="009000E4"/>
    <w:rsid w:val="009014FE"/>
    <w:rsid w:val="0090495B"/>
    <w:rsid w:val="00923C9F"/>
    <w:rsid w:val="009260CD"/>
    <w:rsid w:val="00930263"/>
    <w:rsid w:val="00931187"/>
    <w:rsid w:val="00937A1A"/>
    <w:rsid w:val="009439FC"/>
    <w:rsid w:val="00950A10"/>
    <w:rsid w:val="00952C25"/>
    <w:rsid w:val="0096034F"/>
    <w:rsid w:val="009A09AC"/>
    <w:rsid w:val="009A0CFE"/>
    <w:rsid w:val="009C2CFA"/>
    <w:rsid w:val="009C4E51"/>
    <w:rsid w:val="009E0AC8"/>
    <w:rsid w:val="00A2118D"/>
    <w:rsid w:val="00A341D2"/>
    <w:rsid w:val="00A56A29"/>
    <w:rsid w:val="00A75355"/>
    <w:rsid w:val="00A96D62"/>
    <w:rsid w:val="00AB199B"/>
    <w:rsid w:val="00AC3132"/>
    <w:rsid w:val="00AD1025"/>
    <w:rsid w:val="00AD76E2"/>
    <w:rsid w:val="00B10274"/>
    <w:rsid w:val="00B1378B"/>
    <w:rsid w:val="00B13C7F"/>
    <w:rsid w:val="00B20152"/>
    <w:rsid w:val="00B359E4"/>
    <w:rsid w:val="00B57D98"/>
    <w:rsid w:val="00B70850"/>
    <w:rsid w:val="00B87A96"/>
    <w:rsid w:val="00B9146A"/>
    <w:rsid w:val="00BE5BAF"/>
    <w:rsid w:val="00BF0417"/>
    <w:rsid w:val="00BF12C4"/>
    <w:rsid w:val="00C066B6"/>
    <w:rsid w:val="00C10AE9"/>
    <w:rsid w:val="00C37BA1"/>
    <w:rsid w:val="00C46298"/>
    <w:rsid w:val="00C4674C"/>
    <w:rsid w:val="00C506CF"/>
    <w:rsid w:val="00C61029"/>
    <w:rsid w:val="00C72BED"/>
    <w:rsid w:val="00C82962"/>
    <w:rsid w:val="00C852EE"/>
    <w:rsid w:val="00C9578B"/>
    <w:rsid w:val="00CB0055"/>
    <w:rsid w:val="00CB3DA0"/>
    <w:rsid w:val="00CC0C6D"/>
    <w:rsid w:val="00D04B72"/>
    <w:rsid w:val="00D04BFE"/>
    <w:rsid w:val="00D2522B"/>
    <w:rsid w:val="00D422DE"/>
    <w:rsid w:val="00D5459D"/>
    <w:rsid w:val="00D64D11"/>
    <w:rsid w:val="00DA1F4D"/>
    <w:rsid w:val="00DC633B"/>
    <w:rsid w:val="00DD172A"/>
    <w:rsid w:val="00E0428D"/>
    <w:rsid w:val="00E25A26"/>
    <w:rsid w:val="00E42A42"/>
    <w:rsid w:val="00E4381A"/>
    <w:rsid w:val="00E55D74"/>
    <w:rsid w:val="00E87B32"/>
    <w:rsid w:val="00EA445B"/>
    <w:rsid w:val="00EC608C"/>
    <w:rsid w:val="00EE4C8D"/>
    <w:rsid w:val="00F32884"/>
    <w:rsid w:val="00F578DA"/>
    <w:rsid w:val="00F60274"/>
    <w:rsid w:val="00F71ADD"/>
    <w:rsid w:val="00F77FB9"/>
    <w:rsid w:val="00F94526"/>
    <w:rsid w:val="00FB068F"/>
    <w:rsid w:val="00FC46A4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46FE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A104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MX"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A1042"/>
    <w:rPr>
      <w:rFonts w:ascii="Arial" w:eastAsia="Times New Roman" w:hAnsi="Arial" w:cs="Arial"/>
      <w:vanish/>
      <w:sz w:val="16"/>
      <w:szCs w:val="16"/>
      <w:lang w:val="es-MX" w:eastAsia="es-MX"/>
    </w:rPr>
  </w:style>
  <w:style w:type="paragraph" w:customStyle="1" w:styleId="contact">
    <w:name w:val="contact"/>
    <w:basedOn w:val="Normal"/>
    <w:rsid w:val="006A10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A104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MX"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A1042"/>
    <w:rPr>
      <w:rFonts w:ascii="Arial" w:eastAsia="Times New Roman" w:hAnsi="Arial" w:cs="Arial"/>
      <w:vanish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7563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3553">
                          <w:marLeft w:val="0"/>
                          <w:marRight w:val="0"/>
                          <w:marTop w:val="150"/>
                          <w:marBottom w:val="750"/>
                          <w:divBdr>
                            <w:top w:val="single" w:sz="6" w:space="31" w:color="E4E4E4"/>
                            <w:left w:val="single" w:sz="6" w:space="31" w:color="E4E4E4"/>
                            <w:bottom w:val="single" w:sz="6" w:space="31" w:color="E4E4E4"/>
                            <w:right w:val="single" w:sz="6" w:space="31" w:color="E4E4E4"/>
                          </w:divBdr>
                          <w:divsChild>
                            <w:div w:id="41196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217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9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7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6130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84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0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6629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2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54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08395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9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45372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85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56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29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0603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4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3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10851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9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8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29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2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5624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1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1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8384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8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4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0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1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6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3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4238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1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06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1646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5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8896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4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5031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33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48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6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7032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0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5919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34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9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3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4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1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3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6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2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5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2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4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3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8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6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5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4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5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9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7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4206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9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1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7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6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3253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99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2920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8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4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5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2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4588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2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1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7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8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4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3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1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2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0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78194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0864">
                          <w:marLeft w:val="0"/>
                          <w:marRight w:val="0"/>
                          <w:marTop w:val="150"/>
                          <w:marBottom w:val="750"/>
                          <w:divBdr>
                            <w:top w:val="single" w:sz="6" w:space="31" w:color="E4E4E4"/>
                            <w:left w:val="single" w:sz="6" w:space="31" w:color="E4E4E4"/>
                            <w:bottom w:val="single" w:sz="6" w:space="31" w:color="E4E4E4"/>
                            <w:right w:val="single" w:sz="6" w:space="31" w:color="E4E4E4"/>
                          </w:divBdr>
                          <w:divsChild>
                            <w:div w:id="4622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97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04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81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9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21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96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3138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7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7765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0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66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0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06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8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9088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6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335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18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1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122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4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25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32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534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12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82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566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172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4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09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67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596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06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60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2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66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246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5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34236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518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8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DORA\AppData\Local\Microsoft\Office\16.0\DTS\es-ES%7b710ECD53-1026-402B-88BD-283A15CE392B%7d\%7b8C1CD5DE-0395-45F8-98C2-C8FDE4842DDB%7dtf00546271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{8C1CD5DE-0395-45F8-98C2-C8FDE4842DDB}tf00546271</Template>
  <TotalTime>0</TotalTime>
  <Pages>4</Pages>
  <Words>1089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2022-01-06T19:14:00Z</dcterms:created>
  <dcterms:modified xsi:type="dcterms:W3CDTF">2022-01-08T00:52:00Z</dcterms:modified>
</cp:coreProperties>
</file>