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680A" w14:textId="3316E1DA" w:rsidR="002558D4" w:rsidRDefault="002558D4" w:rsidP="002F1393">
      <w:pPr>
        <w:jc w:val="both"/>
        <w:rPr>
          <w:b/>
          <w:bCs/>
        </w:rPr>
      </w:pPr>
    </w:p>
    <w:p w14:paraId="182F6EAB" w14:textId="5C2F4655" w:rsidR="000E68E6" w:rsidRDefault="000E68E6" w:rsidP="000E68E6">
      <w:pPr>
        <w:jc w:val="both"/>
        <w:rPr>
          <w:b/>
          <w:bCs/>
        </w:rPr>
      </w:pPr>
      <w:r w:rsidRPr="000E68E6">
        <w:rPr>
          <w:b/>
          <w:bCs/>
        </w:rPr>
        <w:t>Los Cabos, México Beach Hotel - Posada Real Los Cabos.</w:t>
      </w:r>
    </w:p>
    <w:p w14:paraId="1CAA18F3" w14:textId="77777777" w:rsidR="000E68E6" w:rsidRPr="000E68E6" w:rsidRDefault="000E68E6" w:rsidP="000E68E6">
      <w:pPr>
        <w:jc w:val="both"/>
        <w:rPr>
          <w:b/>
          <w:bCs/>
        </w:rPr>
      </w:pPr>
    </w:p>
    <w:p w14:paraId="4DFCF814" w14:textId="4A7BE9D2" w:rsidR="000E68E6" w:rsidRPr="000E68E6" w:rsidRDefault="000E68E6" w:rsidP="000E68E6">
      <w:pPr>
        <w:jc w:val="both"/>
      </w:pPr>
      <w:r w:rsidRPr="000E68E6">
        <w:t>Experimente la belleza atemporal de Los Ca</w:t>
      </w:r>
      <w:bookmarkStart w:id="0" w:name="_GoBack"/>
      <w:bookmarkEnd w:id="0"/>
      <w:r w:rsidRPr="000E68E6">
        <w:t>bos, México, donde el accidentado paisaje desértico se</w:t>
      </w:r>
      <w:r>
        <w:t xml:space="preserve"> </w:t>
      </w:r>
      <w:r w:rsidRPr="000E68E6">
        <w:t>funde a la perfección con el azul celeste del Mar de Cortés. El hotel Posada Real Los Cabos,</w:t>
      </w:r>
      <w:r>
        <w:t xml:space="preserve"> </w:t>
      </w:r>
      <w:r w:rsidRPr="000E68E6">
        <w:t>ubicado en la playa, brinda acceso en primera fila a esta exhibición dinámica de la madre</w:t>
      </w:r>
      <w:r>
        <w:t xml:space="preserve"> </w:t>
      </w:r>
      <w:r w:rsidRPr="000E68E6">
        <w:t>naturaleza. Posada Real Los Cabos, un hotel resort de playa de baja altura y servicio completo, es</w:t>
      </w:r>
      <w:r>
        <w:t xml:space="preserve"> </w:t>
      </w:r>
      <w:r w:rsidRPr="000E68E6">
        <w:t>un refugio relajado de la hospitalidad y el encanto mexicanos. Aquí, las emocionantes atracciones</w:t>
      </w:r>
      <w:r>
        <w:t xml:space="preserve"> </w:t>
      </w:r>
      <w:r w:rsidRPr="000E68E6">
        <w:t>de Los Cabos están a minutos de distancia, pero se sienten como mundos aparte. Experimente la</w:t>
      </w:r>
      <w:r>
        <w:t xml:space="preserve"> </w:t>
      </w:r>
      <w:r w:rsidRPr="000E68E6">
        <w:t>esencia de México en Posada Real Los Cabos.</w:t>
      </w:r>
    </w:p>
    <w:p w14:paraId="51704C63" w14:textId="77777777" w:rsidR="000E68E6" w:rsidRPr="000E68E6" w:rsidRDefault="000E68E6" w:rsidP="000E68E6">
      <w:pPr>
        <w:jc w:val="both"/>
        <w:rPr>
          <w:b/>
          <w:bCs/>
        </w:rPr>
      </w:pPr>
    </w:p>
    <w:p w14:paraId="7CC5E842" w14:textId="0EC60A3D" w:rsidR="000E68E6" w:rsidRDefault="000E68E6" w:rsidP="000E68E6">
      <w:pPr>
        <w:jc w:val="both"/>
        <w:rPr>
          <w:b/>
          <w:bCs/>
        </w:rPr>
      </w:pPr>
      <w:r w:rsidRPr="000E68E6">
        <w:rPr>
          <w:b/>
          <w:bCs/>
        </w:rPr>
        <w:t>Hotel de servicio completo en Los Cabos</w:t>
      </w:r>
    </w:p>
    <w:p w14:paraId="5E837DAE" w14:textId="77777777" w:rsidR="000E68E6" w:rsidRPr="000E68E6" w:rsidRDefault="000E68E6" w:rsidP="000E68E6">
      <w:pPr>
        <w:jc w:val="both"/>
        <w:rPr>
          <w:b/>
          <w:bCs/>
        </w:rPr>
      </w:pPr>
    </w:p>
    <w:p w14:paraId="4E05D6D6" w14:textId="7AD7D0DC" w:rsidR="000E68E6" w:rsidRDefault="000E68E6" w:rsidP="000E68E6">
      <w:pPr>
        <w:jc w:val="both"/>
      </w:pPr>
      <w:r w:rsidRPr="000E68E6">
        <w:t>En Posada Real Los Cabos, hacemos más para servirle mejor. Como nuestro huésped, disfrutará de</w:t>
      </w:r>
      <w:r>
        <w:t xml:space="preserve"> </w:t>
      </w:r>
      <w:r w:rsidRPr="000E68E6">
        <w:t>una deliciosa variedad de servicios y comodidades hoteleras de primera clase. Las amenidades y</w:t>
      </w:r>
      <w:r>
        <w:t xml:space="preserve"> </w:t>
      </w:r>
      <w:r w:rsidRPr="000E68E6">
        <w:t>servicios del hotel Posada Real Los Cabos incluyen espacio para bodas y banquetes, dos</w:t>
      </w:r>
      <w:r>
        <w:t xml:space="preserve"> </w:t>
      </w:r>
      <w:r w:rsidRPr="000E68E6">
        <w:t xml:space="preserve">restaurantes y bares de servicio completo, cancha de tenis, voleibol de playa, ping </w:t>
      </w:r>
      <w:proofErr w:type="spellStart"/>
      <w:r w:rsidRPr="000E68E6">
        <w:t>pong</w:t>
      </w:r>
      <w:proofErr w:type="spellEnd"/>
      <w:r w:rsidRPr="000E68E6">
        <w:t>, piscina</w:t>
      </w:r>
      <w:r>
        <w:t xml:space="preserve"> </w:t>
      </w:r>
      <w:r w:rsidRPr="000E68E6">
        <w:t>climatizada con bar en la piscina, jacuzzi, área de playa privada con servicios de masajista, putt</w:t>
      </w:r>
      <w:r>
        <w:t xml:space="preserve"> </w:t>
      </w:r>
      <w:proofErr w:type="spellStart"/>
      <w:r w:rsidRPr="000E68E6">
        <w:t>green</w:t>
      </w:r>
      <w:proofErr w:type="spellEnd"/>
      <w:r w:rsidRPr="000E68E6">
        <w:t>, gimnasio, centro de negocios y una tienda de conveniencia para artículos diversos, snacks y</w:t>
      </w:r>
      <w:r>
        <w:t xml:space="preserve"> </w:t>
      </w:r>
      <w:r w:rsidRPr="000E68E6">
        <w:t>souvenirs. Nuestra agencia de viajes y actividades deportivas en el lugar puede organizar la pesca</w:t>
      </w:r>
      <w:r>
        <w:t xml:space="preserve"> </w:t>
      </w:r>
      <w:r w:rsidRPr="000E68E6">
        <w:t>en alta mar, el buceo, excursiones de golf y muchas otras actividades recreativas para usted. El</w:t>
      </w:r>
      <w:r>
        <w:t xml:space="preserve"> </w:t>
      </w:r>
      <w:r w:rsidRPr="000E68E6">
        <w:t>alquiler de coches está disponible directamente en las instalaciones del hotel.</w:t>
      </w:r>
    </w:p>
    <w:p w14:paraId="44747C83" w14:textId="77777777" w:rsidR="000E68E6" w:rsidRPr="000E68E6" w:rsidRDefault="000E68E6" w:rsidP="000E68E6">
      <w:pPr>
        <w:jc w:val="both"/>
      </w:pPr>
    </w:p>
    <w:p w14:paraId="510FA90E" w14:textId="77777777" w:rsidR="000E68E6" w:rsidRPr="000E68E6" w:rsidRDefault="000E68E6" w:rsidP="000E68E6">
      <w:pPr>
        <w:jc w:val="both"/>
        <w:rPr>
          <w:b/>
          <w:bCs/>
        </w:rPr>
      </w:pPr>
      <w:r w:rsidRPr="000E68E6">
        <w:rPr>
          <w:b/>
          <w:bCs/>
        </w:rPr>
        <w:t>Restaurantes de Los Cabos</w:t>
      </w:r>
    </w:p>
    <w:p w14:paraId="06E26B7A" w14:textId="2A6F4ED1" w:rsidR="000E68E6" w:rsidRDefault="000E68E6" w:rsidP="000E68E6">
      <w:pPr>
        <w:jc w:val="both"/>
      </w:pPr>
      <w:r w:rsidRPr="000E68E6">
        <w:t>Entra en el modo de vacaciones en la comodidad de las amplias habitaciones de nuestras</w:t>
      </w:r>
      <w:r>
        <w:t xml:space="preserve"> </w:t>
      </w:r>
      <w:r w:rsidRPr="000E68E6">
        <w:t>habitaciones estándar y suites de un dormitorio en Posada Real Los Cabos. Cada una de nuestras</w:t>
      </w:r>
      <w:r>
        <w:t xml:space="preserve"> </w:t>
      </w:r>
      <w:r w:rsidRPr="000E68E6">
        <w:t>cómodas habitaciones cuenta con balcón o terraza, acceso inalámbrico a Internet de cortesía, aire</w:t>
      </w:r>
      <w:r>
        <w:t xml:space="preserve"> </w:t>
      </w:r>
      <w:r w:rsidRPr="000E68E6">
        <w:t>acondicionado, televisión vía satélite, cafetera y un baño moderno. Las suites cuentan con dos</w:t>
      </w:r>
      <w:r>
        <w:t xml:space="preserve"> </w:t>
      </w:r>
      <w:r w:rsidRPr="000E68E6">
        <w:t>baños, sala de estar y dormitorio independientes y mini refrigerador.</w:t>
      </w:r>
    </w:p>
    <w:p w14:paraId="0B2F7362" w14:textId="77777777" w:rsidR="000E68E6" w:rsidRPr="000E68E6" w:rsidRDefault="000E68E6" w:rsidP="000E68E6">
      <w:pPr>
        <w:jc w:val="both"/>
      </w:pPr>
    </w:p>
    <w:p w14:paraId="3741D09B" w14:textId="77777777" w:rsidR="000E68E6" w:rsidRPr="000E68E6" w:rsidRDefault="000E68E6" w:rsidP="000E68E6">
      <w:pPr>
        <w:jc w:val="both"/>
        <w:rPr>
          <w:b/>
          <w:bCs/>
        </w:rPr>
      </w:pPr>
      <w:r w:rsidRPr="000E68E6">
        <w:rPr>
          <w:b/>
          <w:bCs/>
        </w:rPr>
        <w:t>Ubicación.</w:t>
      </w:r>
    </w:p>
    <w:p w14:paraId="5A2DDAF0" w14:textId="2846F7B8" w:rsidR="000E68E6" w:rsidRPr="000E68E6" w:rsidRDefault="000E68E6" w:rsidP="000E68E6">
      <w:pPr>
        <w:jc w:val="both"/>
      </w:pPr>
      <w:r w:rsidRPr="000E68E6">
        <w:t>Cabo San Lucas es la alternativa de alta energía al ritmo relajado de San José del Cabo. Un centro</w:t>
      </w:r>
      <w:r>
        <w:t xml:space="preserve"> </w:t>
      </w:r>
      <w:r w:rsidRPr="000E68E6">
        <w:t>bullicioso cuenta con galerías de arte, tiendas de souvenirs, centros comerciales y famosos</w:t>
      </w:r>
      <w:r>
        <w:t xml:space="preserve"> </w:t>
      </w:r>
      <w:r w:rsidRPr="000E68E6">
        <w:t>restaurantes y bares. Cabo San Lucas se encuentra a 32 kilómetros del hotel Posada Real Los</w:t>
      </w:r>
      <w:r>
        <w:t xml:space="preserve"> </w:t>
      </w:r>
      <w:r w:rsidRPr="000E68E6">
        <w:t>Cabos. El resort de playa Posada Real Los Cabos es un oasis tranquilo ubicado a solo una milla del</w:t>
      </w:r>
      <w:r>
        <w:t xml:space="preserve"> </w:t>
      </w:r>
      <w:r w:rsidRPr="000E68E6">
        <w:t>centro de San José del Cabo. Campos de golf de clase mundial, incluido el prestigioso campo de</w:t>
      </w:r>
      <w:r>
        <w:t xml:space="preserve"> </w:t>
      </w:r>
      <w:r w:rsidRPr="000E68E6">
        <w:t>golf Palmilla</w:t>
      </w:r>
      <w:r>
        <w:t xml:space="preserve"> </w:t>
      </w:r>
      <w:r w:rsidRPr="000E68E6">
        <w:t xml:space="preserve">diseñado por </w:t>
      </w:r>
      <w:proofErr w:type="spellStart"/>
      <w:r w:rsidRPr="000E68E6">
        <w:t>Nicklaus</w:t>
      </w:r>
      <w:proofErr w:type="spellEnd"/>
      <w:r w:rsidRPr="000E68E6">
        <w:t>, y la nueva marina de Puerto Los Cabos, con más de 500</w:t>
      </w:r>
      <w:r>
        <w:t xml:space="preserve"> </w:t>
      </w:r>
      <w:r w:rsidRPr="000E68E6">
        <w:t>muelles para botes, se encuentran a 10 minutos de nuestro lobby. Aventúrese a Cabo San Lucas, a</w:t>
      </w:r>
      <w:r>
        <w:t xml:space="preserve"> </w:t>
      </w:r>
      <w:r w:rsidRPr="000E68E6">
        <w:t>solo 20 minutos por la carretera, para una excursión de un día a las famosas atracciones naturales</w:t>
      </w:r>
      <w:r>
        <w:t xml:space="preserve"> </w:t>
      </w:r>
      <w:r w:rsidRPr="000E68E6">
        <w:t xml:space="preserve">de </w:t>
      </w:r>
      <w:proofErr w:type="spellStart"/>
      <w:r w:rsidRPr="000E68E6">
        <w:t>Lands</w:t>
      </w:r>
      <w:proofErr w:type="spellEnd"/>
      <w:r w:rsidRPr="000E68E6">
        <w:t xml:space="preserve"> </w:t>
      </w:r>
      <w:proofErr w:type="spellStart"/>
      <w:r w:rsidRPr="000E68E6">
        <w:t>End</w:t>
      </w:r>
      <w:proofErr w:type="spellEnd"/>
      <w:r w:rsidRPr="000E68E6">
        <w:t xml:space="preserve"> y </w:t>
      </w:r>
      <w:proofErr w:type="spellStart"/>
      <w:r w:rsidRPr="000E68E6">
        <w:t>Lovers</w:t>
      </w:r>
      <w:proofErr w:type="spellEnd"/>
      <w:r w:rsidRPr="000E68E6">
        <w:t xml:space="preserve"> Beach.</w:t>
      </w:r>
    </w:p>
    <w:p w14:paraId="0334E1B5" w14:textId="77777777" w:rsidR="000E68E6" w:rsidRDefault="000E68E6" w:rsidP="000E68E6">
      <w:pPr>
        <w:jc w:val="both"/>
      </w:pPr>
    </w:p>
    <w:p w14:paraId="2C351709" w14:textId="2873F2C3" w:rsidR="000E68E6" w:rsidRPr="000E68E6" w:rsidRDefault="000E68E6" w:rsidP="000E68E6">
      <w:pPr>
        <w:jc w:val="both"/>
        <w:rPr>
          <w:b/>
          <w:bCs/>
        </w:rPr>
      </w:pPr>
      <w:r w:rsidRPr="000E68E6">
        <w:rPr>
          <w:b/>
          <w:bCs/>
        </w:rPr>
        <w:t>Aeropuerto y Transporte a Posada Real Los Cabos</w:t>
      </w:r>
    </w:p>
    <w:p w14:paraId="457B5B8C" w14:textId="77777777" w:rsidR="000E68E6" w:rsidRDefault="000E68E6" w:rsidP="000E68E6">
      <w:pPr>
        <w:jc w:val="both"/>
      </w:pPr>
    </w:p>
    <w:p w14:paraId="14BD6D2D" w14:textId="1053FCCF" w:rsidR="000E68E6" w:rsidRPr="000E68E6" w:rsidRDefault="000E68E6" w:rsidP="000E68E6">
      <w:pPr>
        <w:jc w:val="both"/>
      </w:pPr>
      <w:r w:rsidRPr="000E68E6">
        <w:t xml:space="preserve">Aeropuerto Internacional de Los </w:t>
      </w:r>
      <w:proofErr w:type="spellStart"/>
      <w:r w:rsidRPr="000E68E6">
        <w:t>Cabos.Servido</w:t>
      </w:r>
      <w:proofErr w:type="spellEnd"/>
      <w:r w:rsidRPr="000E68E6">
        <w:t xml:space="preserve"> por varias aerolíneas estadounidenses importantes</w:t>
      </w:r>
      <w:r>
        <w:t xml:space="preserve"> </w:t>
      </w:r>
      <w:r w:rsidRPr="000E68E6">
        <w:t>como Alaska Airlines, Continental, Delta, American Airlines, US Airways, etc., con vuelos directos</w:t>
      </w:r>
      <w:r>
        <w:t xml:space="preserve"> </w:t>
      </w:r>
      <w:r w:rsidRPr="000E68E6">
        <w:t>desde las principales ciudades de EE. UU., Incluidas San Diego, Los Ángeles, San Francisco, Seattle,</w:t>
      </w:r>
      <w:r>
        <w:t xml:space="preserve"> </w:t>
      </w:r>
      <w:r w:rsidRPr="000E68E6">
        <w:t xml:space="preserve">Denver, Houston, Dallas, y Phoenix. Aeroméxico, Mexicana, </w:t>
      </w:r>
      <w:proofErr w:type="spellStart"/>
      <w:r w:rsidRPr="000E68E6">
        <w:t>Click</w:t>
      </w:r>
      <w:proofErr w:type="spellEnd"/>
      <w:r w:rsidRPr="000E68E6">
        <w:t xml:space="preserve"> Mexicana, </w:t>
      </w:r>
      <w:proofErr w:type="spellStart"/>
      <w:r w:rsidRPr="000E68E6">
        <w:t>Interjet</w:t>
      </w:r>
      <w:proofErr w:type="spellEnd"/>
      <w:r w:rsidRPr="000E68E6">
        <w:t xml:space="preserve"> y Volaris</w:t>
      </w:r>
      <w:r>
        <w:t xml:space="preserve"> </w:t>
      </w:r>
      <w:r w:rsidRPr="000E68E6">
        <w:t>conectan el Aeropuerto Internacional de Los Cabos con varias ciudades de Estados Unidos y</w:t>
      </w:r>
    </w:p>
    <w:p w14:paraId="747B3098" w14:textId="1A4DDEC2" w:rsidR="000E68E6" w:rsidRDefault="000E68E6" w:rsidP="000E68E6">
      <w:pPr>
        <w:jc w:val="both"/>
      </w:pPr>
      <w:r w:rsidRPr="000E68E6">
        <w:t>México, incluyendo Ciudad de México, Guadalajara, Toluca, Tijuana, Culiacán y Mazatlán.</w:t>
      </w:r>
      <w:r>
        <w:t xml:space="preserve"> </w:t>
      </w:r>
      <w:r w:rsidRPr="000E68E6">
        <w:t>Los Cabos está aproximadamente a 1,000 millas de la frontera del estado de California. El servicio</w:t>
      </w:r>
      <w:r>
        <w:t xml:space="preserve"> </w:t>
      </w:r>
      <w:r w:rsidRPr="000E68E6">
        <w:t>de ferry conecta La Paz (200 millas desde San José del Cabo) con el territorio continental de</w:t>
      </w:r>
      <w:r>
        <w:t xml:space="preserve"> </w:t>
      </w:r>
      <w:r w:rsidRPr="000E68E6">
        <w:t>México a través de Mazatlán y Los Mochis.</w:t>
      </w:r>
    </w:p>
    <w:p w14:paraId="38678833" w14:textId="77777777" w:rsidR="000E68E6" w:rsidRPr="000E68E6" w:rsidRDefault="000E68E6" w:rsidP="000E68E6">
      <w:pPr>
        <w:jc w:val="both"/>
      </w:pPr>
    </w:p>
    <w:p w14:paraId="35042E5B" w14:textId="77777777" w:rsidR="000E68E6" w:rsidRPr="000E68E6" w:rsidRDefault="000E68E6" w:rsidP="000E68E6">
      <w:pPr>
        <w:jc w:val="both"/>
        <w:rPr>
          <w:b/>
          <w:bCs/>
        </w:rPr>
      </w:pPr>
      <w:r w:rsidRPr="000E68E6">
        <w:rPr>
          <w:b/>
          <w:bCs/>
        </w:rPr>
        <w:t>Servicios de las habitaciones de la Posada Real Los Cabos</w:t>
      </w:r>
    </w:p>
    <w:p w14:paraId="7C732BB3" w14:textId="77777777" w:rsidR="000E68E6" w:rsidRPr="000E68E6" w:rsidRDefault="000E68E6" w:rsidP="000E68E6">
      <w:pPr>
        <w:jc w:val="both"/>
      </w:pPr>
      <w:r w:rsidRPr="000E68E6">
        <w:t> Aire acondicionado</w:t>
      </w:r>
    </w:p>
    <w:p w14:paraId="69607FA4" w14:textId="77777777" w:rsidR="000E68E6" w:rsidRPr="000E68E6" w:rsidRDefault="000E68E6" w:rsidP="000E68E6">
      <w:pPr>
        <w:jc w:val="both"/>
      </w:pPr>
      <w:r w:rsidRPr="000E68E6">
        <w:t> Balcón</w:t>
      </w:r>
    </w:p>
    <w:p w14:paraId="360D9C1B" w14:textId="77777777" w:rsidR="000E68E6" w:rsidRPr="000E68E6" w:rsidRDefault="000E68E6" w:rsidP="000E68E6">
      <w:pPr>
        <w:jc w:val="both"/>
      </w:pPr>
      <w:r w:rsidRPr="000E68E6">
        <w:t> Cortinas opacas</w:t>
      </w:r>
    </w:p>
    <w:p w14:paraId="432A965E" w14:textId="77777777" w:rsidR="000E68E6" w:rsidRPr="000E68E6" w:rsidRDefault="000E68E6" w:rsidP="000E68E6">
      <w:pPr>
        <w:jc w:val="both"/>
      </w:pPr>
      <w:r w:rsidRPr="000E68E6">
        <w:t> Cuidado de niños ($)</w:t>
      </w:r>
    </w:p>
    <w:p w14:paraId="53D776D4" w14:textId="77777777" w:rsidR="000E68E6" w:rsidRPr="000E68E6" w:rsidRDefault="000E68E6" w:rsidP="000E68E6">
      <w:pPr>
        <w:jc w:val="both"/>
      </w:pPr>
      <w:r w:rsidRPr="000E68E6">
        <w:t> Radio despertador</w:t>
      </w:r>
    </w:p>
    <w:p w14:paraId="0BF68553" w14:textId="77777777" w:rsidR="000E68E6" w:rsidRPr="000E68E6" w:rsidRDefault="000E68E6" w:rsidP="000E68E6">
      <w:pPr>
        <w:jc w:val="both"/>
      </w:pPr>
      <w:r w:rsidRPr="000E68E6">
        <w:t> Cafetera / tetera</w:t>
      </w:r>
    </w:p>
    <w:p w14:paraId="0B65809F" w14:textId="77777777" w:rsidR="000E68E6" w:rsidRPr="000E68E6" w:rsidRDefault="000E68E6" w:rsidP="000E68E6">
      <w:pPr>
        <w:jc w:val="both"/>
      </w:pPr>
      <w:r w:rsidRPr="000E68E6">
        <w:t> Escritorio</w:t>
      </w:r>
    </w:p>
    <w:p w14:paraId="50040178" w14:textId="77777777" w:rsidR="000E68E6" w:rsidRPr="000E68E6" w:rsidRDefault="000E68E6" w:rsidP="000E68E6">
      <w:pPr>
        <w:jc w:val="both"/>
      </w:pPr>
      <w:r w:rsidRPr="000E68E6">
        <w:t> Acceso gratuito a Internet inalámbrico</w:t>
      </w:r>
    </w:p>
    <w:p w14:paraId="44B92ACA" w14:textId="77777777" w:rsidR="000E68E6" w:rsidRPr="000E68E6" w:rsidRDefault="000E68E6" w:rsidP="000E68E6">
      <w:pPr>
        <w:jc w:val="both"/>
      </w:pPr>
      <w:r w:rsidRPr="000E68E6">
        <w:t> Secador de pelo</w:t>
      </w:r>
    </w:p>
    <w:p w14:paraId="0EAB6B31" w14:textId="77777777" w:rsidR="000E68E6" w:rsidRPr="000E68E6" w:rsidRDefault="000E68E6" w:rsidP="000E68E6">
      <w:pPr>
        <w:jc w:val="both"/>
      </w:pPr>
      <w:r w:rsidRPr="000E68E6">
        <w:t> Limpieza interna</w:t>
      </w:r>
    </w:p>
    <w:p w14:paraId="613BE82D" w14:textId="77777777" w:rsidR="000E68E6" w:rsidRPr="000E68E6" w:rsidRDefault="000E68E6" w:rsidP="000E68E6">
      <w:pPr>
        <w:jc w:val="both"/>
      </w:pPr>
      <w:r w:rsidRPr="000E68E6">
        <w:t xml:space="preserve"> Caja de seguridad en </w:t>
      </w:r>
      <w:proofErr w:type="spellStart"/>
      <w:r w:rsidRPr="000E68E6">
        <w:t>hab</w:t>
      </w:r>
      <w:proofErr w:type="spellEnd"/>
    </w:p>
    <w:p w14:paraId="5246FB16" w14:textId="77777777" w:rsidR="000E68E6" w:rsidRPr="000E68E6" w:rsidRDefault="000E68E6" w:rsidP="000E68E6">
      <w:pPr>
        <w:jc w:val="both"/>
      </w:pPr>
      <w:r w:rsidRPr="000E68E6">
        <w:t> Plancha / tabla de planchar (bajo pedido)</w:t>
      </w:r>
    </w:p>
    <w:p w14:paraId="081B54AF" w14:textId="77777777" w:rsidR="000E68E6" w:rsidRPr="000E68E6" w:rsidRDefault="000E68E6" w:rsidP="000E68E6">
      <w:pPr>
        <w:jc w:val="both"/>
      </w:pPr>
      <w:r w:rsidRPr="000E68E6">
        <w:t> Televisión satelital</w:t>
      </w:r>
    </w:p>
    <w:p w14:paraId="1B8C8150" w14:textId="76E0F08E" w:rsidR="000E68E6" w:rsidRDefault="000E68E6" w:rsidP="000E68E6">
      <w:pPr>
        <w:jc w:val="both"/>
      </w:pPr>
      <w:r w:rsidRPr="000E68E6">
        <w:t> Servicio de despertador</w:t>
      </w:r>
    </w:p>
    <w:p w14:paraId="2E79643C" w14:textId="020713F6" w:rsidR="000E68E6" w:rsidRDefault="000E68E6" w:rsidP="000E68E6">
      <w:pPr>
        <w:jc w:val="both"/>
      </w:pPr>
    </w:p>
    <w:p w14:paraId="649586C0" w14:textId="575F7168" w:rsidR="000E68E6" w:rsidRDefault="000E68E6" w:rsidP="000E68E6">
      <w:pPr>
        <w:jc w:val="both"/>
      </w:pPr>
    </w:p>
    <w:p w14:paraId="038E84B7" w14:textId="0D862378" w:rsidR="000E68E6" w:rsidRDefault="000E68E6" w:rsidP="000E68E6">
      <w:pPr>
        <w:jc w:val="both"/>
      </w:pPr>
    </w:p>
    <w:p w14:paraId="6E0B74E7" w14:textId="4890B89B" w:rsidR="000E68E6" w:rsidRDefault="000E68E6" w:rsidP="000E68E6">
      <w:pPr>
        <w:jc w:val="both"/>
      </w:pPr>
    </w:p>
    <w:p w14:paraId="7306E15B" w14:textId="6A005219" w:rsidR="000E68E6" w:rsidRDefault="000E68E6" w:rsidP="000E68E6">
      <w:pPr>
        <w:jc w:val="both"/>
      </w:pPr>
    </w:p>
    <w:p w14:paraId="295A749B" w14:textId="0E382AE4" w:rsidR="000E68E6" w:rsidRDefault="000E68E6" w:rsidP="000E68E6">
      <w:pPr>
        <w:jc w:val="both"/>
      </w:pPr>
    </w:p>
    <w:p w14:paraId="1BD2125F" w14:textId="77777777" w:rsidR="000E68E6" w:rsidRPr="000E68E6" w:rsidRDefault="000E68E6" w:rsidP="000E68E6">
      <w:pPr>
        <w:jc w:val="both"/>
      </w:pPr>
    </w:p>
    <w:p w14:paraId="78499554" w14:textId="77777777" w:rsidR="000E68E6" w:rsidRPr="000E68E6" w:rsidRDefault="000E68E6" w:rsidP="000E68E6">
      <w:pPr>
        <w:jc w:val="both"/>
        <w:rPr>
          <w:b/>
          <w:bCs/>
        </w:rPr>
      </w:pPr>
      <w:r w:rsidRPr="000E68E6">
        <w:rPr>
          <w:b/>
          <w:bCs/>
        </w:rPr>
        <w:t>Hotel Cabo Resort Todo Incluido</w:t>
      </w:r>
    </w:p>
    <w:p w14:paraId="58D1259E" w14:textId="5BA38614" w:rsidR="000E68E6" w:rsidRDefault="000E68E6" w:rsidP="000E68E6">
      <w:pPr>
        <w:jc w:val="both"/>
      </w:pPr>
      <w:r w:rsidRPr="000E68E6">
        <w:t>Deje atrás sus preocupaciones y experimente las mejores vacaciones en Posada Real Los Cabos. Un</w:t>
      </w:r>
      <w:r>
        <w:t xml:space="preserve"> </w:t>
      </w:r>
      <w:r w:rsidRPr="000E68E6">
        <w:t>hotel resort de servicio completo en la playa, Posada Real Los Cabos es un oasis de maravillosa</w:t>
      </w:r>
      <w:r>
        <w:t xml:space="preserve"> </w:t>
      </w:r>
      <w:r w:rsidRPr="000E68E6">
        <w:t>comodidad. Los servicios y comodidades diseñados para satisfacer sus necesidades de vacaciones</w:t>
      </w:r>
      <w:r>
        <w:t xml:space="preserve"> </w:t>
      </w:r>
      <w:r w:rsidRPr="000E68E6">
        <w:t>en Los Cabos incluyen una gran piscina rodeada de cómodas tumbonas, dos restaurantes y bares</w:t>
      </w:r>
      <w:r>
        <w:t xml:space="preserve"> </w:t>
      </w:r>
      <w:r w:rsidRPr="000E68E6">
        <w:t xml:space="preserve">de servicio completo, </w:t>
      </w:r>
      <w:proofErr w:type="spellStart"/>
      <w:r w:rsidRPr="000E68E6">
        <w:t>putting</w:t>
      </w:r>
      <w:proofErr w:type="spellEnd"/>
      <w:r w:rsidRPr="000E68E6">
        <w:t xml:space="preserve"> </w:t>
      </w:r>
      <w:proofErr w:type="spellStart"/>
      <w:r w:rsidRPr="000E68E6">
        <w:t>green</w:t>
      </w:r>
      <w:proofErr w:type="spellEnd"/>
      <w:r w:rsidRPr="000E68E6">
        <w:t>, cancha de voleibol de playa, área de playa privada con</w:t>
      </w:r>
      <w:r>
        <w:t xml:space="preserve"> </w:t>
      </w:r>
      <w:r w:rsidRPr="000E68E6">
        <w:t>asientos a la sombra, servicio de masajista y comedor, automóvil. oficina de alquiler, agencia de</w:t>
      </w:r>
      <w:r>
        <w:t xml:space="preserve"> </w:t>
      </w:r>
      <w:r w:rsidRPr="000E68E6">
        <w:t>actividades y un mini mercado de artículos varios, snacks y souvenirs.</w:t>
      </w:r>
    </w:p>
    <w:p w14:paraId="2B5B95A4" w14:textId="77777777" w:rsidR="000E68E6" w:rsidRPr="000E68E6" w:rsidRDefault="000E68E6" w:rsidP="000E68E6">
      <w:pPr>
        <w:jc w:val="both"/>
      </w:pPr>
    </w:p>
    <w:p w14:paraId="6A9CF35D" w14:textId="77777777" w:rsidR="000E68E6" w:rsidRPr="000E68E6" w:rsidRDefault="000E68E6" w:rsidP="000E68E6">
      <w:pPr>
        <w:jc w:val="both"/>
        <w:rPr>
          <w:b/>
          <w:bCs/>
        </w:rPr>
      </w:pPr>
      <w:r w:rsidRPr="000E68E6">
        <w:rPr>
          <w:b/>
          <w:bCs/>
        </w:rPr>
        <w:t>Posada Real Los Cabos Resort Amenidades y Servicios</w:t>
      </w:r>
    </w:p>
    <w:p w14:paraId="2231363E" w14:textId="77777777" w:rsidR="000E68E6" w:rsidRPr="000E68E6" w:rsidRDefault="000E68E6" w:rsidP="000E68E6">
      <w:pPr>
        <w:jc w:val="both"/>
      </w:pPr>
      <w:r w:rsidRPr="000E68E6">
        <w:t> Escritorio de actividades</w:t>
      </w:r>
    </w:p>
    <w:p w14:paraId="54FA9AE0" w14:textId="77777777" w:rsidR="000E68E6" w:rsidRPr="000E68E6" w:rsidRDefault="000E68E6" w:rsidP="000E68E6">
      <w:pPr>
        <w:jc w:val="both"/>
      </w:pPr>
      <w:r w:rsidRPr="000E68E6">
        <w:t> Transporte aeropuerto ($)</w:t>
      </w:r>
    </w:p>
    <w:p w14:paraId="2D145F9D" w14:textId="77777777" w:rsidR="000E68E6" w:rsidRPr="000E68E6" w:rsidRDefault="000E68E6" w:rsidP="000E68E6">
      <w:pPr>
        <w:jc w:val="both"/>
      </w:pPr>
      <w:r w:rsidRPr="000E68E6">
        <w:t> Bares / lounge ($)</w:t>
      </w:r>
    </w:p>
    <w:p w14:paraId="01A4D485" w14:textId="77777777" w:rsidR="000E68E6" w:rsidRPr="000E68E6" w:rsidRDefault="000E68E6" w:rsidP="000E68E6">
      <w:pPr>
        <w:jc w:val="both"/>
      </w:pPr>
      <w:r w:rsidRPr="000E68E6">
        <w:t> Cancha de voleibol de playa</w:t>
      </w:r>
    </w:p>
    <w:p w14:paraId="2B79948F" w14:textId="77777777" w:rsidR="000E68E6" w:rsidRPr="000E68E6" w:rsidRDefault="000E68E6" w:rsidP="000E68E6">
      <w:pPr>
        <w:jc w:val="both"/>
      </w:pPr>
      <w:r w:rsidRPr="000E68E6">
        <w:t> Botones</w:t>
      </w:r>
    </w:p>
    <w:p w14:paraId="72450C29" w14:textId="77777777" w:rsidR="000E68E6" w:rsidRPr="000E68E6" w:rsidRDefault="000E68E6" w:rsidP="000E68E6">
      <w:pPr>
        <w:jc w:val="both"/>
      </w:pPr>
      <w:r w:rsidRPr="000E68E6">
        <w:t> Desayuno ($)</w:t>
      </w:r>
    </w:p>
    <w:p w14:paraId="5DF080E8" w14:textId="77777777" w:rsidR="000E68E6" w:rsidRPr="000E68E6" w:rsidRDefault="000E68E6" w:rsidP="000E68E6">
      <w:pPr>
        <w:jc w:val="both"/>
      </w:pPr>
      <w:r w:rsidRPr="000E68E6">
        <w:t> Centro de negocios</w:t>
      </w:r>
    </w:p>
    <w:p w14:paraId="6E8E3E30" w14:textId="77777777" w:rsidR="000E68E6" w:rsidRPr="000E68E6" w:rsidRDefault="000E68E6" w:rsidP="000E68E6">
      <w:pPr>
        <w:jc w:val="both"/>
      </w:pPr>
      <w:r w:rsidRPr="000E68E6">
        <w:t> Servicio de conserje</w:t>
      </w:r>
    </w:p>
    <w:p w14:paraId="61F4A595" w14:textId="77777777" w:rsidR="000E68E6" w:rsidRPr="00C1033B" w:rsidRDefault="000E68E6" w:rsidP="000E68E6">
      <w:pPr>
        <w:jc w:val="both"/>
        <w:rPr>
          <w:lang w:val="en-US"/>
        </w:rPr>
      </w:pPr>
      <w:r w:rsidRPr="000E68E6">
        <w:t></w:t>
      </w:r>
      <w:r w:rsidRPr="00C1033B">
        <w:rPr>
          <w:lang w:val="en-US"/>
        </w:rPr>
        <w:t xml:space="preserve"> Check-in / check-out exprés</w:t>
      </w:r>
    </w:p>
    <w:p w14:paraId="01811F92" w14:textId="77777777" w:rsidR="000E68E6" w:rsidRPr="00C1033B" w:rsidRDefault="000E68E6" w:rsidP="000E68E6">
      <w:pPr>
        <w:jc w:val="both"/>
        <w:rPr>
          <w:lang w:val="en-US"/>
        </w:rPr>
      </w:pPr>
      <w:r w:rsidRPr="000E68E6">
        <w:t></w:t>
      </w:r>
      <w:r w:rsidRPr="00C1033B">
        <w:rPr>
          <w:lang w:val="en-US"/>
        </w:rPr>
        <w:t xml:space="preserve"> Gimnasio</w:t>
      </w:r>
    </w:p>
    <w:p w14:paraId="3D4E44B8" w14:textId="73888F63" w:rsidR="000E68E6" w:rsidRPr="000E68E6" w:rsidRDefault="000E68E6" w:rsidP="000E68E6">
      <w:pPr>
        <w:jc w:val="both"/>
      </w:pPr>
      <w:r w:rsidRPr="000E68E6">
        <w:t> Estacionamiento de autoservicio gratuito</w:t>
      </w:r>
    </w:p>
    <w:p w14:paraId="7EAF2387" w14:textId="77777777" w:rsidR="000E68E6" w:rsidRPr="000E68E6" w:rsidRDefault="000E68E6" w:rsidP="000E68E6">
      <w:pPr>
        <w:jc w:val="both"/>
      </w:pPr>
      <w:r w:rsidRPr="000E68E6">
        <w:t> Acceso gratuito a Internet inalámbrico</w:t>
      </w:r>
    </w:p>
    <w:p w14:paraId="1FF2E655" w14:textId="77777777" w:rsidR="000E68E6" w:rsidRPr="000E68E6" w:rsidRDefault="000E68E6" w:rsidP="000E68E6">
      <w:pPr>
        <w:jc w:val="both"/>
      </w:pPr>
      <w:r w:rsidRPr="000E68E6">
        <w:t> Restaurantes de servicio completo: The Cactus, Wahoo</w:t>
      </w:r>
    </w:p>
    <w:p w14:paraId="447B211F" w14:textId="77777777" w:rsidR="000E68E6" w:rsidRPr="000E68E6" w:rsidRDefault="000E68E6" w:rsidP="000E68E6">
      <w:pPr>
        <w:jc w:val="both"/>
      </w:pPr>
      <w:r w:rsidRPr="000E68E6">
        <w:t> Tienda de regalos</w:t>
      </w:r>
    </w:p>
    <w:p w14:paraId="42B27EB9" w14:textId="77777777" w:rsidR="000E68E6" w:rsidRPr="000E68E6" w:rsidRDefault="000E68E6" w:rsidP="000E68E6">
      <w:pPr>
        <w:jc w:val="both"/>
      </w:pPr>
      <w:r w:rsidRPr="000E68E6">
        <w:t> Piscina climatizada y jacuzzi</w:t>
      </w:r>
    </w:p>
    <w:p w14:paraId="54B45E97" w14:textId="77777777" w:rsidR="000E68E6" w:rsidRPr="000E68E6" w:rsidRDefault="000E68E6" w:rsidP="000E68E6">
      <w:pPr>
        <w:jc w:val="both"/>
      </w:pPr>
      <w:r w:rsidRPr="000E68E6">
        <w:t> Asistencia en recepción las 24 horas</w:t>
      </w:r>
    </w:p>
    <w:p w14:paraId="269DA977" w14:textId="77777777" w:rsidR="000E68E6" w:rsidRPr="000E68E6" w:rsidRDefault="000E68E6" w:rsidP="000E68E6">
      <w:pPr>
        <w:jc w:val="both"/>
      </w:pPr>
      <w:r w:rsidRPr="000E68E6">
        <w:t> Servicio de masajes en el lugar ($)</w:t>
      </w:r>
    </w:p>
    <w:p w14:paraId="097AEF35" w14:textId="77777777" w:rsidR="000E68E6" w:rsidRPr="000E68E6" w:rsidRDefault="000E68E6" w:rsidP="000E68E6">
      <w:pPr>
        <w:jc w:val="both"/>
      </w:pPr>
      <w:r w:rsidRPr="000E68E6">
        <w:t> Instalaciones de lavandería</w:t>
      </w:r>
    </w:p>
    <w:p w14:paraId="4C3787D7" w14:textId="77777777" w:rsidR="000E68E6" w:rsidRPr="000E68E6" w:rsidRDefault="000E68E6" w:rsidP="000E68E6">
      <w:pPr>
        <w:jc w:val="both"/>
      </w:pPr>
      <w:r w:rsidRPr="000E68E6">
        <w:t xml:space="preserve"> ping </w:t>
      </w:r>
      <w:proofErr w:type="spellStart"/>
      <w:r w:rsidRPr="000E68E6">
        <w:t>pong</w:t>
      </w:r>
      <w:proofErr w:type="spellEnd"/>
    </w:p>
    <w:p w14:paraId="096316CE" w14:textId="77777777" w:rsidR="000E68E6" w:rsidRPr="000E68E6" w:rsidRDefault="000E68E6" w:rsidP="000E68E6">
      <w:pPr>
        <w:jc w:val="both"/>
      </w:pPr>
      <w:r w:rsidRPr="000E68E6">
        <w:t> Bar junto a la piscina</w:t>
      </w:r>
    </w:p>
    <w:p w14:paraId="396E8C31" w14:textId="77777777" w:rsidR="000E68E6" w:rsidRPr="000E68E6" w:rsidRDefault="000E68E6" w:rsidP="000E68E6">
      <w:pPr>
        <w:jc w:val="both"/>
      </w:pPr>
      <w:r w:rsidRPr="000E68E6">
        <w:t> Playa privada</w:t>
      </w:r>
    </w:p>
    <w:p w14:paraId="610505D8" w14:textId="77777777" w:rsidR="000E68E6" w:rsidRPr="000E68E6" w:rsidRDefault="000E68E6" w:rsidP="000E68E6">
      <w:pPr>
        <w:jc w:val="both"/>
      </w:pPr>
      <w:r w:rsidRPr="000E68E6">
        <w:t> Poniendo verde</w:t>
      </w:r>
    </w:p>
    <w:p w14:paraId="18BE2BB4" w14:textId="77777777" w:rsidR="000E68E6" w:rsidRPr="000E68E6" w:rsidRDefault="000E68E6" w:rsidP="000E68E6">
      <w:pPr>
        <w:jc w:val="both"/>
      </w:pPr>
      <w:r w:rsidRPr="000E68E6">
        <w:t> Servicio a la habitación (limitado)</w:t>
      </w:r>
    </w:p>
    <w:p w14:paraId="529F5202" w14:textId="77777777" w:rsidR="000E68E6" w:rsidRPr="000E68E6" w:rsidRDefault="000E68E6" w:rsidP="000E68E6">
      <w:pPr>
        <w:jc w:val="both"/>
      </w:pPr>
      <w:r w:rsidRPr="000E68E6">
        <w:t> Televisión en el lobby</w:t>
      </w:r>
    </w:p>
    <w:p w14:paraId="0FE3263D" w14:textId="451A0AB7" w:rsidR="000E68E6" w:rsidRPr="000E68E6" w:rsidRDefault="000E68E6" w:rsidP="000E68E6">
      <w:pPr>
        <w:jc w:val="both"/>
      </w:pPr>
      <w:r w:rsidRPr="000E68E6">
        <w:t> Aire acondicionado</w:t>
      </w:r>
    </w:p>
    <w:sectPr w:rsidR="000E68E6" w:rsidRPr="000E68E6" w:rsidSect="00F32884">
      <w:headerReference w:type="default" r:id="rId9"/>
      <w:pgSz w:w="11906" w:h="16838" w:code="9"/>
      <w:pgMar w:top="1985" w:right="576" w:bottom="28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2995B" w14:textId="77777777" w:rsidR="00C657C9" w:rsidRDefault="00C657C9" w:rsidP="000C45FF">
      <w:r>
        <w:separator/>
      </w:r>
    </w:p>
  </w:endnote>
  <w:endnote w:type="continuationSeparator" w:id="0">
    <w:p w14:paraId="1EFFF0BA" w14:textId="77777777" w:rsidR="00C657C9" w:rsidRDefault="00C657C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11FA7" w14:textId="77777777" w:rsidR="00C657C9" w:rsidRDefault="00C657C9" w:rsidP="000C45FF">
      <w:r>
        <w:separator/>
      </w:r>
    </w:p>
  </w:footnote>
  <w:footnote w:type="continuationSeparator" w:id="0">
    <w:p w14:paraId="189DADBF" w14:textId="77777777" w:rsidR="00C657C9" w:rsidRDefault="00C657C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C31B3" w14:textId="4E08719A" w:rsidR="001C202A" w:rsidRPr="006F205B" w:rsidRDefault="00C1033B" w:rsidP="001C202A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2336" behindDoc="0" locked="0" layoutInCell="1" allowOverlap="1" wp14:anchorId="7A27C916" wp14:editId="34FAF863">
          <wp:simplePos x="0" y="0"/>
          <wp:positionH relativeFrom="margin">
            <wp:align>left</wp:align>
          </wp:positionH>
          <wp:positionV relativeFrom="paragraph">
            <wp:posOffset>-381000</wp:posOffset>
          </wp:positionV>
          <wp:extent cx="647065" cy="1031240"/>
          <wp:effectExtent l="0" t="0" r="63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0288" behindDoc="0" locked="0" layoutInCell="1" allowOverlap="1" wp14:anchorId="7FB49BFB" wp14:editId="4C67D4A6">
          <wp:simplePos x="0" y="0"/>
          <wp:positionH relativeFrom="column">
            <wp:posOffset>1394460</wp:posOffset>
          </wp:positionH>
          <wp:positionV relativeFrom="paragraph">
            <wp:posOffset>-945515</wp:posOffset>
          </wp:positionV>
          <wp:extent cx="6000750" cy="1666875"/>
          <wp:effectExtent l="0" t="0" r="0" b="9525"/>
          <wp:wrapNone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w:drawing>
        <wp:anchor distT="0" distB="0" distL="114300" distR="114300" simplePos="0" relativeHeight="251661312" behindDoc="0" locked="0" layoutInCell="1" allowOverlap="1" wp14:anchorId="6D74CC22" wp14:editId="1F87891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02A" w:rsidRPr="004E3B64">
      <w:rPr>
        <w:rFonts w:asciiTheme="minorHAnsi" w:hAnsiTheme="minorHAnsi" w:cs="Arial"/>
        <w:b/>
        <w:noProof/>
        <w:sz w:val="48"/>
        <w:szCs w:val="4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037889" wp14:editId="0CA64ED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A81C061" id="Rectángulo 1" o:spid="_x0000_s1026" style="position:absolute;margin-left:-61.75pt;margin-top:-39.1pt;width:9in;height:9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" fillcolor="#282456" strokecolor="#345c7d [1604]" strokeweight="1pt">
              <v:textbox style="mso-fit-shape-to-text:t"/>
            </v:rect>
          </w:pict>
        </mc:Fallback>
      </mc:AlternateContent>
    </w:r>
  </w:p>
  <w:p w14:paraId="66F5E79A" w14:textId="4AC9F399" w:rsidR="001C202A" w:rsidRPr="001C202A" w:rsidRDefault="001C202A" w:rsidP="001C20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17ADB"/>
    <w:multiLevelType w:val="hybridMultilevel"/>
    <w:tmpl w:val="02E455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13EFB"/>
    <w:multiLevelType w:val="multilevel"/>
    <w:tmpl w:val="A81E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03095"/>
    <w:multiLevelType w:val="multilevel"/>
    <w:tmpl w:val="21F8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2E5649"/>
    <w:multiLevelType w:val="hybridMultilevel"/>
    <w:tmpl w:val="4692B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E6EF3"/>
    <w:multiLevelType w:val="hybridMultilevel"/>
    <w:tmpl w:val="3BE4E5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34494B"/>
    <w:multiLevelType w:val="hybridMultilevel"/>
    <w:tmpl w:val="08E238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66324"/>
    <w:multiLevelType w:val="multilevel"/>
    <w:tmpl w:val="682C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8D04D84"/>
    <w:multiLevelType w:val="multilevel"/>
    <w:tmpl w:val="F52C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9"/>
  </w:num>
  <w:num w:numId="14">
    <w:abstractNumId w:val="17"/>
  </w:num>
  <w:num w:numId="15">
    <w:abstractNumId w:val="14"/>
  </w:num>
  <w:num w:numId="16">
    <w:abstractNumId w:val="15"/>
  </w:num>
  <w:num w:numId="17">
    <w:abstractNumId w:val="12"/>
  </w:num>
  <w:num w:numId="18">
    <w:abstractNumId w:val="11"/>
  </w:num>
  <w:num w:numId="19">
    <w:abstractNumId w:val="18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0"/>
    <w:rsid w:val="0000754C"/>
    <w:rsid w:val="0001393B"/>
    <w:rsid w:val="00015C8A"/>
    <w:rsid w:val="000169D8"/>
    <w:rsid w:val="00024AA6"/>
    <w:rsid w:val="00036450"/>
    <w:rsid w:val="00071A74"/>
    <w:rsid w:val="00075675"/>
    <w:rsid w:val="00094499"/>
    <w:rsid w:val="000C45FF"/>
    <w:rsid w:val="000C7FE1"/>
    <w:rsid w:val="000E3FD1"/>
    <w:rsid w:val="000E68E6"/>
    <w:rsid w:val="000F2BA8"/>
    <w:rsid w:val="00103DF3"/>
    <w:rsid w:val="00112054"/>
    <w:rsid w:val="001147C0"/>
    <w:rsid w:val="00131E55"/>
    <w:rsid w:val="001424E5"/>
    <w:rsid w:val="00145C2D"/>
    <w:rsid w:val="001525E1"/>
    <w:rsid w:val="00180329"/>
    <w:rsid w:val="00185C2F"/>
    <w:rsid w:val="0019001F"/>
    <w:rsid w:val="001952D5"/>
    <w:rsid w:val="001A74A5"/>
    <w:rsid w:val="001B2ABD"/>
    <w:rsid w:val="001C202A"/>
    <w:rsid w:val="001E0391"/>
    <w:rsid w:val="001E1759"/>
    <w:rsid w:val="001F1ECC"/>
    <w:rsid w:val="002311F9"/>
    <w:rsid w:val="00233DF1"/>
    <w:rsid w:val="002400EB"/>
    <w:rsid w:val="00250014"/>
    <w:rsid w:val="002558D4"/>
    <w:rsid w:val="002559EC"/>
    <w:rsid w:val="00256CF7"/>
    <w:rsid w:val="00257132"/>
    <w:rsid w:val="00281FD5"/>
    <w:rsid w:val="002D3CA3"/>
    <w:rsid w:val="002F1393"/>
    <w:rsid w:val="002F6264"/>
    <w:rsid w:val="0030481B"/>
    <w:rsid w:val="003156FC"/>
    <w:rsid w:val="003254B5"/>
    <w:rsid w:val="00352830"/>
    <w:rsid w:val="0037121F"/>
    <w:rsid w:val="00393B75"/>
    <w:rsid w:val="003A6B7D"/>
    <w:rsid w:val="003B06CA"/>
    <w:rsid w:val="004000A2"/>
    <w:rsid w:val="00400875"/>
    <w:rsid w:val="004071FC"/>
    <w:rsid w:val="004142CD"/>
    <w:rsid w:val="004179A4"/>
    <w:rsid w:val="00445947"/>
    <w:rsid w:val="004561E8"/>
    <w:rsid w:val="004813B3"/>
    <w:rsid w:val="004828C5"/>
    <w:rsid w:val="00487001"/>
    <w:rsid w:val="00491A96"/>
    <w:rsid w:val="00496591"/>
    <w:rsid w:val="004C63E4"/>
    <w:rsid w:val="004D3011"/>
    <w:rsid w:val="004F311D"/>
    <w:rsid w:val="004F6544"/>
    <w:rsid w:val="00511AC1"/>
    <w:rsid w:val="005262AC"/>
    <w:rsid w:val="00581431"/>
    <w:rsid w:val="0059649E"/>
    <w:rsid w:val="005A40BD"/>
    <w:rsid w:val="005B0B06"/>
    <w:rsid w:val="005C2296"/>
    <w:rsid w:val="005C423E"/>
    <w:rsid w:val="005E39D5"/>
    <w:rsid w:val="005F3211"/>
    <w:rsid w:val="00600670"/>
    <w:rsid w:val="00600C26"/>
    <w:rsid w:val="006116A3"/>
    <w:rsid w:val="006149C9"/>
    <w:rsid w:val="00617192"/>
    <w:rsid w:val="0062123A"/>
    <w:rsid w:val="00626F58"/>
    <w:rsid w:val="00633E8B"/>
    <w:rsid w:val="006467E6"/>
    <w:rsid w:val="00646E75"/>
    <w:rsid w:val="00650E3A"/>
    <w:rsid w:val="00663581"/>
    <w:rsid w:val="00667981"/>
    <w:rsid w:val="00672DFB"/>
    <w:rsid w:val="006771D0"/>
    <w:rsid w:val="006B4095"/>
    <w:rsid w:val="00715FCB"/>
    <w:rsid w:val="00717E15"/>
    <w:rsid w:val="0072382B"/>
    <w:rsid w:val="00726EC2"/>
    <w:rsid w:val="00740D78"/>
    <w:rsid w:val="00743101"/>
    <w:rsid w:val="007519F5"/>
    <w:rsid w:val="00752EAC"/>
    <w:rsid w:val="007775E1"/>
    <w:rsid w:val="00782F70"/>
    <w:rsid w:val="007867A0"/>
    <w:rsid w:val="007927F5"/>
    <w:rsid w:val="007B2586"/>
    <w:rsid w:val="007C5DFF"/>
    <w:rsid w:val="00802CA0"/>
    <w:rsid w:val="0083279E"/>
    <w:rsid w:val="00833216"/>
    <w:rsid w:val="00846620"/>
    <w:rsid w:val="008B72CE"/>
    <w:rsid w:val="008B7963"/>
    <w:rsid w:val="009000E4"/>
    <w:rsid w:val="009014FE"/>
    <w:rsid w:val="0090495B"/>
    <w:rsid w:val="00923C9F"/>
    <w:rsid w:val="009260CD"/>
    <w:rsid w:val="00930263"/>
    <w:rsid w:val="00937A1A"/>
    <w:rsid w:val="009439FC"/>
    <w:rsid w:val="00950A10"/>
    <w:rsid w:val="00952C25"/>
    <w:rsid w:val="0096034F"/>
    <w:rsid w:val="009A09AC"/>
    <w:rsid w:val="009A0CFE"/>
    <w:rsid w:val="009C2CFA"/>
    <w:rsid w:val="009C4E51"/>
    <w:rsid w:val="00A2118D"/>
    <w:rsid w:val="00A56A29"/>
    <w:rsid w:val="00A75355"/>
    <w:rsid w:val="00AB199B"/>
    <w:rsid w:val="00AC3132"/>
    <w:rsid w:val="00AD1025"/>
    <w:rsid w:val="00AD76E2"/>
    <w:rsid w:val="00B10274"/>
    <w:rsid w:val="00B1378B"/>
    <w:rsid w:val="00B13C7F"/>
    <w:rsid w:val="00B20152"/>
    <w:rsid w:val="00B359E4"/>
    <w:rsid w:val="00B57D98"/>
    <w:rsid w:val="00B70850"/>
    <w:rsid w:val="00B87A96"/>
    <w:rsid w:val="00BE5BAF"/>
    <w:rsid w:val="00BF0417"/>
    <w:rsid w:val="00C066B6"/>
    <w:rsid w:val="00C1033B"/>
    <w:rsid w:val="00C10AE9"/>
    <w:rsid w:val="00C37BA1"/>
    <w:rsid w:val="00C40743"/>
    <w:rsid w:val="00C46298"/>
    <w:rsid w:val="00C4674C"/>
    <w:rsid w:val="00C506CF"/>
    <w:rsid w:val="00C61029"/>
    <w:rsid w:val="00C657C9"/>
    <w:rsid w:val="00C72BED"/>
    <w:rsid w:val="00C82962"/>
    <w:rsid w:val="00C852EE"/>
    <w:rsid w:val="00C9578B"/>
    <w:rsid w:val="00CB0055"/>
    <w:rsid w:val="00CB3DA0"/>
    <w:rsid w:val="00CC0C6D"/>
    <w:rsid w:val="00D04B72"/>
    <w:rsid w:val="00D04BFE"/>
    <w:rsid w:val="00D2522B"/>
    <w:rsid w:val="00D422DE"/>
    <w:rsid w:val="00D5459D"/>
    <w:rsid w:val="00D64D11"/>
    <w:rsid w:val="00DA1F4D"/>
    <w:rsid w:val="00DC633B"/>
    <w:rsid w:val="00DD172A"/>
    <w:rsid w:val="00E0428D"/>
    <w:rsid w:val="00E25A26"/>
    <w:rsid w:val="00E42A42"/>
    <w:rsid w:val="00E4381A"/>
    <w:rsid w:val="00E55D74"/>
    <w:rsid w:val="00E87B32"/>
    <w:rsid w:val="00EB1F95"/>
    <w:rsid w:val="00EE4C8D"/>
    <w:rsid w:val="00F32884"/>
    <w:rsid w:val="00F578DA"/>
    <w:rsid w:val="00F60274"/>
    <w:rsid w:val="00F71ADD"/>
    <w:rsid w:val="00F77FB9"/>
    <w:rsid w:val="00F94526"/>
    <w:rsid w:val="00FB068F"/>
    <w:rsid w:val="00FC46A4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46FE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20"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DORA\AppData\Local\Microsoft\Office\16.0\DTS\es-ES%7b710ECD53-1026-402B-88BD-283A15CE392B%7d\%7b8C1CD5DE-0395-45F8-98C2-C8FDE4842DDB%7dtf00546271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{8C1CD5DE-0395-45F8-98C2-C8FDE4842DDB}tf00546271</Template>
  <TotalTime>0</TotalTime>
  <Pages>2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2021-12-16T19:40:00Z</dcterms:created>
  <dcterms:modified xsi:type="dcterms:W3CDTF">2021-12-17T15:48:00Z</dcterms:modified>
</cp:coreProperties>
</file>