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7371"/>
      </w:tblGrid>
      <w:tr w:rsidR="001B2ABD" w:rsidRPr="0059649E" w14:paraId="7C97D61C" w14:textId="77777777" w:rsidTr="002F1393">
        <w:tc>
          <w:tcPr>
            <w:tcW w:w="2977" w:type="dxa"/>
          </w:tcPr>
          <w:p w14:paraId="7FC3B151" w14:textId="2CBF91CF" w:rsidR="00036450" w:rsidRPr="00726EC2" w:rsidRDefault="00024AA6" w:rsidP="009000E4">
            <w:p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EA5AF80" wp14:editId="7A386AE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1567563</wp:posOffset>
                  </wp:positionV>
                  <wp:extent cx="1819910" cy="1211580"/>
                  <wp:effectExtent l="0" t="0" r="8890" b="7620"/>
                  <wp:wrapSquare wrapText="bothSides"/>
                  <wp:docPr id="3" name="Imagen 3" descr="SEARM_EXT_Panoramic_Pool_Beach_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ARM_EXT_Panoramic_Pool_Beach_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033C0AA0" wp14:editId="4D40E4E1">
                  <wp:simplePos x="0" y="0"/>
                  <wp:positionH relativeFrom="column">
                    <wp:posOffset>233787</wp:posOffset>
                  </wp:positionH>
                  <wp:positionV relativeFrom="paragraph">
                    <wp:posOffset>0</wp:posOffset>
                  </wp:positionV>
                  <wp:extent cx="1457325" cy="1457325"/>
                  <wp:effectExtent l="0" t="0" r="9525" b="9525"/>
                  <wp:wrapTight wrapText="bothSides">
                    <wp:wrapPolygon edited="0">
                      <wp:start x="0" y="0"/>
                      <wp:lineTo x="0" y="21459"/>
                      <wp:lineTo x="21459" y="21459"/>
                      <wp:lineTo x="21459" y="0"/>
                      <wp:lineTo x="0" y="0"/>
                    </wp:wrapPolygon>
                  </wp:wrapTight>
                  <wp:docPr id="2" name="Imagen 2" descr="portfolio-thumb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folio-thumb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7D09EF" w14:textId="1112C7C1" w:rsidR="00FC46A4" w:rsidRPr="00BF0417" w:rsidRDefault="00FC46A4" w:rsidP="00FC46A4">
            <w:pPr>
              <w:pStyle w:val="Ttulo3"/>
              <w:rPr>
                <w:color w:val="auto"/>
                <w:sz w:val="20"/>
                <w:szCs w:val="20"/>
              </w:rPr>
            </w:pPr>
            <w:r w:rsidRPr="009000E4">
              <w:rPr>
                <w:color w:val="auto"/>
                <w:sz w:val="18"/>
                <w:szCs w:val="18"/>
              </w:rPr>
              <w:t>Unlimited-luxury</w:t>
            </w:r>
            <w:r w:rsidRPr="00BF0417">
              <w:rPr>
                <w:color w:val="auto"/>
                <w:sz w:val="20"/>
                <w:szCs w:val="20"/>
              </w:rPr>
              <w:t>®</w:t>
            </w:r>
          </w:p>
          <w:p w14:paraId="37975F7C" w14:textId="6C93812C" w:rsidR="0072382B" w:rsidRPr="00726EC2" w:rsidRDefault="00103DF3" w:rsidP="00233DF1">
            <w:pPr>
              <w:jc w:val="both"/>
              <w:rPr>
                <w:color w:val="FF0000"/>
              </w:rPr>
            </w:pPr>
            <w:r w:rsidRPr="00103DF3">
              <w:rPr>
                <w:sz w:val="16"/>
                <w:szCs w:val="16"/>
              </w:rPr>
              <w:t xml:space="preserve">Adicionalmente, será deleitado con nuestra experiencia </w:t>
            </w:r>
            <w:proofErr w:type="spellStart"/>
            <w:r w:rsidRPr="00103DF3">
              <w:rPr>
                <w:sz w:val="16"/>
                <w:szCs w:val="16"/>
              </w:rPr>
              <w:t>Unlimited-Luxury</w:t>
            </w:r>
            <w:proofErr w:type="spellEnd"/>
            <w:r w:rsidRPr="00103DF3">
              <w:rPr>
                <w:sz w:val="16"/>
                <w:szCs w:val="16"/>
              </w:rPr>
              <w:t xml:space="preserve">® - donde todo está incluido: Acceso ilimitado a una variedad de restaurantes gourmet a la carta, sin reservaciones requeridas • Bebidas </w:t>
            </w:r>
            <w:proofErr w:type="spellStart"/>
            <w:r w:rsidRPr="00103DF3">
              <w:rPr>
                <w:sz w:val="16"/>
                <w:szCs w:val="16"/>
              </w:rPr>
              <w:t>premuim</w:t>
            </w:r>
            <w:proofErr w:type="spellEnd"/>
            <w:r w:rsidRPr="00103DF3">
              <w:rPr>
                <w:sz w:val="16"/>
                <w:szCs w:val="16"/>
              </w:rPr>
              <w:t xml:space="preserve"> nacionales e internacionales ilimitadas • Jugos y refrescos ilimitados • Servicio de habitaciones y </w:t>
            </w:r>
            <w:proofErr w:type="spellStart"/>
            <w:r w:rsidRPr="00103DF3">
              <w:rPr>
                <w:sz w:val="16"/>
                <w:szCs w:val="16"/>
              </w:rPr>
              <w:t>concierge</w:t>
            </w:r>
            <w:proofErr w:type="spellEnd"/>
            <w:r w:rsidRPr="00103DF3">
              <w:rPr>
                <w:sz w:val="16"/>
                <w:szCs w:val="16"/>
              </w:rPr>
              <w:t xml:space="preserve"> las 24 horas • Servicio de mesero en albercas y playa • </w:t>
            </w:r>
            <w:proofErr w:type="spellStart"/>
            <w:r w:rsidRPr="00103DF3">
              <w:rPr>
                <w:sz w:val="16"/>
                <w:szCs w:val="16"/>
              </w:rPr>
              <w:t>Mini-bar</w:t>
            </w:r>
            <w:proofErr w:type="spellEnd"/>
            <w:r w:rsidRPr="00103DF3">
              <w:rPr>
                <w:sz w:val="16"/>
                <w:szCs w:val="16"/>
              </w:rPr>
              <w:t xml:space="preserve"> con jugos, gaseosas, aguas y cervezas abastecido diariamente • Limpieza de habitaciones diariamente • Un sinfín de actividades durante el día y entretenimiento por la noche • Fiestas temáticas, bares frente al mar y centros de entretenimiento • Sin necesidad de usar brazaletes • Todos los impuestos y propinas incluidas • Disfrute de </w:t>
            </w:r>
            <w:proofErr w:type="spellStart"/>
            <w:r w:rsidRPr="00103DF3">
              <w:rPr>
                <w:sz w:val="16"/>
                <w:szCs w:val="16"/>
              </w:rPr>
              <w:t>Wi</w:t>
            </w:r>
            <w:proofErr w:type="spellEnd"/>
            <w:r w:rsidRPr="00103DF3">
              <w:rPr>
                <w:sz w:val="16"/>
                <w:szCs w:val="16"/>
              </w:rPr>
              <w:t xml:space="preserve">-Fi, llamadas gratuitas a los Estados Unidos, Canadá y líneas fijas locales y mucho más con la app </w:t>
            </w:r>
            <w:proofErr w:type="spellStart"/>
            <w:r w:rsidRPr="00103DF3">
              <w:rPr>
                <w:sz w:val="16"/>
                <w:szCs w:val="16"/>
              </w:rPr>
              <w:t>Unlimited</w:t>
            </w:r>
            <w:proofErr w:type="spellEnd"/>
            <w:r w:rsidRPr="00103DF3">
              <w:rPr>
                <w:sz w:val="16"/>
                <w:szCs w:val="16"/>
              </w:rPr>
              <w:t xml:space="preserve"> </w:t>
            </w:r>
            <w:proofErr w:type="spellStart"/>
            <w:r w:rsidRPr="00103DF3">
              <w:rPr>
                <w:sz w:val="16"/>
                <w:szCs w:val="16"/>
              </w:rPr>
              <w:t>Connectivity</w:t>
            </w:r>
            <w:proofErr w:type="spellEnd"/>
            <w:r w:rsidRPr="00103DF3">
              <w:rPr>
                <w:sz w:val="16"/>
                <w:szCs w:val="16"/>
              </w:rPr>
              <w:t>.</w:t>
            </w:r>
          </w:p>
          <w:p w14:paraId="149B36B4" w14:textId="265CE0C3" w:rsidR="0072382B" w:rsidRPr="00726EC2" w:rsidRDefault="0072382B" w:rsidP="0072382B">
            <w:pPr>
              <w:rPr>
                <w:color w:val="FF0000"/>
              </w:rPr>
            </w:pPr>
          </w:p>
          <w:p w14:paraId="6A7EFC75" w14:textId="542771A1" w:rsidR="0072382B" w:rsidRPr="00726EC2" w:rsidRDefault="009000E4" w:rsidP="0072382B">
            <w:pPr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3F0E926" wp14:editId="0F35894F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235585</wp:posOffset>
                  </wp:positionV>
                  <wp:extent cx="1878330" cy="1250315"/>
                  <wp:effectExtent l="0" t="0" r="7620" b="6985"/>
                  <wp:wrapSquare wrapText="bothSides"/>
                  <wp:docPr id="5" name="Imagen 5" descr="SEARM_PCJS_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ARM_PCJS_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E21B72" w14:textId="0389E58D" w:rsidR="0072382B" w:rsidRPr="00726EC2" w:rsidRDefault="0072382B" w:rsidP="0072382B">
            <w:pPr>
              <w:rPr>
                <w:color w:val="FF0000"/>
              </w:rPr>
            </w:pPr>
          </w:p>
          <w:p w14:paraId="212DEF86" w14:textId="612975FB" w:rsidR="0072382B" w:rsidRPr="00726EC2" w:rsidRDefault="0072382B" w:rsidP="0072382B">
            <w:pPr>
              <w:rPr>
                <w:color w:val="FF0000"/>
              </w:rPr>
            </w:pPr>
          </w:p>
          <w:p w14:paraId="1EC13614" w14:textId="665F3318" w:rsidR="0072382B" w:rsidRPr="00726EC2" w:rsidRDefault="0072382B" w:rsidP="0072382B">
            <w:pPr>
              <w:rPr>
                <w:color w:val="FF0000"/>
              </w:rPr>
            </w:pPr>
          </w:p>
          <w:p w14:paraId="5D9D23DC" w14:textId="5CC5134C" w:rsidR="0072382B" w:rsidRPr="00726EC2" w:rsidRDefault="0072382B" w:rsidP="0072382B">
            <w:pPr>
              <w:rPr>
                <w:color w:val="FF0000"/>
              </w:rPr>
            </w:pPr>
          </w:p>
          <w:p w14:paraId="6A9BD506" w14:textId="2256D9A6" w:rsidR="0072382B" w:rsidRPr="00726EC2" w:rsidRDefault="00024AA6" w:rsidP="0072382B">
            <w:pPr>
              <w:rPr>
                <w:color w:val="FF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5406B9F1" wp14:editId="56A21546">
                  <wp:simplePos x="0" y="0"/>
                  <wp:positionH relativeFrom="column">
                    <wp:posOffset>120770</wp:posOffset>
                  </wp:positionH>
                  <wp:positionV relativeFrom="paragraph">
                    <wp:posOffset>516</wp:posOffset>
                  </wp:positionV>
                  <wp:extent cx="1457325" cy="1457325"/>
                  <wp:effectExtent l="0" t="0" r="9525" b="9525"/>
                  <wp:wrapTight wrapText="bothSides">
                    <wp:wrapPolygon edited="0">
                      <wp:start x="0" y="0"/>
                      <wp:lineTo x="0" y="21459"/>
                      <wp:lineTo x="21459" y="21459"/>
                      <wp:lineTo x="21459" y="0"/>
                      <wp:lineTo x="0" y="0"/>
                    </wp:wrapPolygon>
                  </wp:wrapTight>
                  <wp:docPr id="6" name="Imagen 6" descr="portfolio-thumb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folio-thumb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4E86BE" w14:textId="3B82C1F0" w:rsidR="00672DFB" w:rsidRPr="009000E4" w:rsidRDefault="00131E55" w:rsidP="00131E55">
            <w:pPr>
              <w:pStyle w:val="Ttulo3"/>
              <w:rPr>
                <w:color w:val="auto"/>
                <w:sz w:val="18"/>
                <w:szCs w:val="18"/>
              </w:rPr>
            </w:pPr>
            <w:r w:rsidRPr="009000E4">
              <w:rPr>
                <w:color w:val="auto"/>
                <w:sz w:val="18"/>
                <w:szCs w:val="18"/>
              </w:rPr>
              <w:t>restaurantes</w:t>
            </w:r>
          </w:p>
          <w:p w14:paraId="54CEEEFA" w14:textId="08B356AE" w:rsidR="00672DFB" w:rsidRPr="00103DF3" w:rsidRDefault="00103DF3" w:rsidP="00233DF1">
            <w:pPr>
              <w:jc w:val="both"/>
              <w:rPr>
                <w:sz w:val="16"/>
                <w:szCs w:val="16"/>
              </w:rPr>
            </w:pPr>
            <w:r w:rsidRPr="00103DF3">
              <w:rPr>
                <w:sz w:val="16"/>
                <w:szCs w:val="16"/>
              </w:rPr>
              <w:t xml:space="preserve">Los huéspedes pueden elegir entre seis restaurantes gourmet a la carta, un buffet, una cafetería y una parrilla. 24 horas de opciones de alimentos que permiten los huéspedes de disfrutar ciertos bocadillos de noche en el restaurante Coco Café o si lo prefieren llamar a servicio a cuartos. Disponible durante el día y la </w:t>
            </w:r>
            <w:proofErr w:type="spellStart"/>
            <w:proofErr w:type="gramStart"/>
            <w:r w:rsidRPr="00103DF3">
              <w:rPr>
                <w:sz w:val="16"/>
                <w:szCs w:val="16"/>
              </w:rPr>
              <w:t>noche.Nunca</w:t>
            </w:r>
            <w:proofErr w:type="spellEnd"/>
            <w:proofErr w:type="gramEnd"/>
            <w:r w:rsidRPr="00103DF3">
              <w:rPr>
                <w:sz w:val="16"/>
                <w:szCs w:val="16"/>
              </w:rPr>
              <w:t xml:space="preserve"> es necesario reservar. </w:t>
            </w:r>
            <w:proofErr w:type="spellStart"/>
            <w:r w:rsidRPr="00103DF3">
              <w:rPr>
                <w:sz w:val="16"/>
                <w:szCs w:val="16"/>
              </w:rPr>
              <w:t>Barefoot</w:t>
            </w:r>
            <w:proofErr w:type="spellEnd"/>
            <w:r w:rsidRPr="00103DF3">
              <w:rPr>
                <w:sz w:val="16"/>
                <w:szCs w:val="16"/>
              </w:rPr>
              <w:t xml:space="preserve"> Grill – Especialidades livianas para el almuerzo </w:t>
            </w:r>
            <w:proofErr w:type="spellStart"/>
            <w:r w:rsidRPr="00103DF3">
              <w:rPr>
                <w:sz w:val="16"/>
                <w:szCs w:val="16"/>
              </w:rPr>
              <w:t>Bordeaux</w:t>
            </w:r>
            <w:proofErr w:type="spellEnd"/>
            <w:r w:rsidRPr="00103DF3">
              <w:rPr>
                <w:sz w:val="16"/>
                <w:szCs w:val="16"/>
              </w:rPr>
              <w:t xml:space="preserve"> – Cocina francesa refinada</w:t>
            </w:r>
          </w:p>
          <w:p w14:paraId="5A749C12" w14:textId="4F13EBA9" w:rsidR="00103DF3" w:rsidRPr="00103DF3" w:rsidRDefault="00103DF3" w:rsidP="00233DF1">
            <w:pPr>
              <w:jc w:val="both"/>
              <w:rPr>
                <w:sz w:val="16"/>
                <w:szCs w:val="16"/>
              </w:rPr>
            </w:pPr>
            <w:r w:rsidRPr="00103DF3">
              <w:rPr>
                <w:sz w:val="16"/>
                <w:szCs w:val="16"/>
              </w:rPr>
              <w:t xml:space="preserve">Coco Café – Café de primera calidad y productos de repostería El Patio – Cocina tradicional mexicana </w:t>
            </w:r>
            <w:proofErr w:type="spellStart"/>
            <w:r w:rsidRPr="00103DF3">
              <w:rPr>
                <w:sz w:val="16"/>
                <w:szCs w:val="16"/>
              </w:rPr>
              <w:t>Himitsu</w:t>
            </w:r>
            <w:proofErr w:type="spellEnd"/>
            <w:r w:rsidRPr="00103DF3">
              <w:rPr>
                <w:sz w:val="16"/>
                <w:szCs w:val="16"/>
              </w:rPr>
              <w:t xml:space="preserve"> – Cocina asiática gourmet </w:t>
            </w:r>
            <w:proofErr w:type="spellStart"/>
            <w:r w:rsidRPr="00103DF3">
              <w:rPr>
                <w:sz w:val="16"/>
                <w:szCs w:val="16"/>
              </w:rPr>
              <w:t>Market</w:t>
            </w:r>
            <w:proofErr w:type="spellEnd"/>
            <w:r w:rsidRPr="00103DF3">
              <w:rPr>
                <w:sz w:val="16"/>
                <w:szCs w:val="16"/>
              </w:rPr>
              <w:t xml:space="preserve"> Café – Buffet internacional Oceana – Especialidades de mariscos frescos Portofino – Cocina italiana gourmet </w:t>
            </w:r>
            <w:proofErr w:type="spellStart"/>
            <w:r w:rsidRPr="00103DF3">
              <w:rPr>
                <w:sz w:val="16"/>
                <w:szCs w:val="16"/>
              </w:rPr>
              <w:t>Seaside</w:t>
            </w:r>
            <w:proofErr w:type="spellEnd"/>
            <w:r w:rsidRPr="00103DF3">
              <w:rPr>
                <w:sz w:val="16"/>
                <w:szCs w:val="16"/>
              </w:rPr>
              <w:t xml:space="preserve"> Grill – Especialidades a la parrilla que se sirven junto a la piscina</w:t>
            </w:r>
          </w:p>
          <w:p w14:paraId="7BE222B5" w14:textId="12B2F325" w:rsidR="006149C9" w:rsidRPr="00726EC2" w:rsidRDefault="006149C9" w:rsidP="00672DFB">
            <w:pPr>
              <w:rPr>
                <w:color w:val="FF0000"/>
                <w:sz w:val="14"/>
                <w:szCs w:val="14"/>
              </w:rPr>
            </w:pPr>
          </w:p>
          <w:p w14:paraId="24404D2D" w14:textId="7626956D" w:rsidR="006149C9" w:rsidRPr="00726EC2" w:rsidRDefault="00024AA6" w:rsidP="00672DFB">
            <w:pPr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690F020" wp14:editId="7785F516">
                  <wp:simplePos x="0" y="0"/>
                  <wp:positionH relativeFrom="column">
                    <wp:posOffset>-34554</wp:posOffset>
                  </wp:positionH>
                  <wp:positionV relativeFrom="paragraph">
                    <wp:posOffset>173511</wp:posOffset>
                  </wp:positionV>
                  <wp:extent cx="1852726" cy="1233577"/>
                  <wp:effectExtent l="0" t="0" r="0" b="5080"/>
                  <wp:wrapSquare wrapText="bothSides"/>
                  <wp:docPr id="7" name="Imagen 7" descr="SEARM_RES_Oceana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ARM_RES_Oceana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535" cy="123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5187A9" w14:textId="001EFA90" w:rsidR="00E87B32" w:rsidRPr="00726EC2" w:rsidRDefault="00E87B32" w:rsidP="00672DFB">
            <w:pPr>
              <w:rPr>
                <w:color w:val="FF0000"/>
              </w:rPr>
            </w:pPr>
          </w:p>
          <w:p w14:paraId="7950C551" w14:textId="00A48AA1" w:rsidR="00131E55" w:rsidRPr="009000E4" w:rsidRDefault="00131E55" w:rsidP="00131E55">
            <w:pPr>
              <w:pStyle w:val="Ttulo3"/>
              <w:rPr>
                <w:color w:val="auto"/>
                <w:sz w:val="18"/>
                <w:szCs w:val="18"/>
              </w:rPr>
            </w:pPr>
            <w:r w:rsidRPr="009000E4">
              <w:rPr>
                <w:color w:val="auto"/>
                <w:sz w:val="18"/>
                <w:szCs w:val="18"/>
              </w:rPr>
              <w:t>bares</w:t>
            </w:r>
          </w:p>
          <w:p w14:paraId="42D6705B" w14:textId="77777777" w:rsidR="00233DF1" w:rsidRDefault="00103DF3" w:rsidP="00233DF1">
            <w:pPr>
              <w:jc w:val="both"/>
              <w:rPr>
                <w:sz w:val="16"/>
                <w:szCs w:val="16"/>
              </w:rPr>
            </w:pPr>
            <w:r w:rsidRPr="00103DF3">
              <w:rPr>
                <w:sz w:val="16"/>
                <w:szCs w:val="16"/>
              </w:rPr>
              <w:t xml:space="preserve">Bebidas alcohólicas de primera calidad que se sirven en siete bares y salones elegantes. Barracuda – Bar de playa </w:t>
            </w:r>
            <w:proofErr w:type="spellStart"/>
            <w:r w:rsidRPr="00103DF3">
              <w:rPr>
                <w:sz w:val="16"/>
                <w:szCs w:val="16"/>
              </w:rPr>
              <w:t>Desires</w:t>
            </w:r>
            <w:proofErr w:type="spellEnd"/>
            <w:r w:rsidRPr="00103DF3">
              <w:rPr>
                <w:sz w:val="16"/>
                <w:szCs w:val="16"/>
              </w:rPr>
              <w:t xml:space="preserve"> – Salón con música </w:t>
            </w:r>
          </w:p>
          <w:p w14:paraId="77338788" w14:textId="0EE358E8" w:rsidR="00233DF1" w:rsidRDefault="00103DF3" w:rsidP="00233DF1">
            <w:pPr>
              <w:jc w:val="both"/>
              <w:rPr>
                <w:sz w:val="16"/>
                <w:szCs w:val="16"/>
              </w:rPr>
            </w:pPr>
            <w:proofErr w:type="spellStart"/>
            <w:r w:rsidRPr="00103DF3">
              <w:rPr>
                <w:sz w:val="16"/>
                <w:szCs w:val="16"/>
              </w:rPr>
              <w:t>Halftime</w:t>
            </w:r>
            <w:proofErr w:type="spellEnd"/>
            <w:r w:rsidRPr="00103DF3">
              <w:rPr>
                <w:sz w:val="16"/>
                <w:szCs w:val="16"/>
              </w:rPr>
              <w:t xml:space="preserve"> – Deportes Bar </w:t>
            </w:r>
            <w:proofErr w:type="spellStart"/>
            <w:r w:rsidRPr="00103DF3">
              <w:rPr>
                <w:sz w:val="16"/>
                <w:szCs w:val="16"/>
              </w:rPr>
              <w:t>Manatees</w:t>
            </w:r>
            <w:proofErr w:type="spellEnd"/>
            <w:r w:rsidRPr="00103DF3">
              <w:rPr>
                <w:sz w:val="16"/>
                <w:szCs w:val="16"/>
              </w:rPr>
              <w:t xml:space="preserve"> – Bar en la piscina </w:t>
            </w:r>
            <w:proofErr w:type="spellStart"/>
            <w:r w:rsidRPr="00103DF3">
              <w:rPr>
                <w:sz w:val="16"/>
                <w:szCs w:val="16"/>
              </w:rPr>
              <w:t>Rendezvous</w:t>
            </w:r>
            <w:proofErr w:type="spellEnd"/>
            <w:r w:rsidRPr="00103DF3">
              <w:rPr>
                <w:sz w:val="16"/>
                <w:szCs w:val="16"/>
              </w:rPr>
              <w:t xml:space="preserve"> – Bar del lobby </w:t>
            </w:r>
            <w:proofErr w:type="spellStart"/>
            <w:r w:rsidRPr="00103DF3">
              <w:rPr>
                <w:sz w:val="16"/>
                <w:szCs w:val="16"/>
              </w:rPr>
              <w:t>Showtime</w:t>
            </w:r>
            <w:proofErr w:type="spellEnd"/>
            <w:r w:rsidRPr="00103DF3">
              <w:rPr>
                <w:sz w:val="16"/>
                <w:szCs w:val="16"/>
              </w:rPr>
              <w:t xml:space="preserve"> – Bar-teatro </w:t>
            </w:r>
          </w:p>
          <w:p w14:paraId="5B6C2FF4" w14:textId="4D2DF597" w:rsidR="00131E55" w:rsidRPr="00103DF3" w:rsidRDefault="00103DF3" w:rsidP="00233DF1">
            <w:pPr>
              <w:jc w:val="both"/>
              <w:rPr>
                <w:sz w:val="16"/>
                <w:szCs w:val="16"/>
              </w:rPr>
            </w:pPr>
            <w:proofErr w:type="spellStart"/>
            <w:r w:rsidRPr="00103DF3">
              <w:rPr>
                <w:sz w:val="16"/>
                <w:szCs w:val="16"/>
              </w:rPr>
              <w:t>Sugar</w:t>
            </w:r>
            <w:proofErr w:type="spellEnd"/>
            <w:r w:rsidRPr="00103DF3">
              <w:rPr>
                <w:sz w:val="16"/>
                <w:szCs w:val="16"/>
              </w:rPr>
              <w:t xml:space="preserve"> </w:t>
            </w:r>
            <w:proofErr w:type="spellStart"/>
            <w:r w:rsidRPr="00103DF3">
              <w:rPr>
                <w:sz w:val="16"/>
                <w:szCs w:val="16"/>
              </w:rPr>
              <w:t>Reef</w:t>
            </w:r>
            <w:proofErr w:type="spellEnd"/>
            <w:r w:rsidRPr="00103DF3">
              <w:rPr>
                <w:sz w:val="16"/>
                <w:szCs w:val="16"/>
              </w:rPr>
              <w:t xml:space="preserve"> – Bar junto a la piscina</w:t>
            </w:r>
            <w:r w:rsidR="00131E55" w:rsidRPr="00103DF3">
              <w:rPr>
                <w:sz w:val="16"/>
                <w:szCs w:val="16"/>
              </w:rPr>
              <w:t>.</w:t>
            </w:r>
          </w:p>
          <w:p w14:paraId="5CDFD21B" w14:textId="788272DA" w:rsidR="004D3011" w:rsidRPr="00726EC2" w:rsidRDefault="004D3011" w:rsidP="004D3011">
            <w:pPr>
              <w:rPr>
                <w:color w:val="FF0000"/>
              </w:rPr>
            </w:pPr>
          </w:p>
        </w:tc>
        <w:tc>
          <w:tcPr>
            <w:tcW w:w="284" w:type="dxa"/>
          </w:tcPr>
          <w:p w14:paraId="118C4B86" w14:textId="4329ED8D" w:rsidR="00E87B32" w:rsidRPr="0059649E" w:rsidRDefault="00E87B32" w:rsidP="000C45FF">
            <w:pPr>
              <w:tabs>
                <w:tab w:val="left" w:pos="990"/>
              </w:tabs>
            </w:pPr>
          </w:p>
        </w:tc>
        <w:tc>
          <w:tcPr>
            <w:tcW w:w="7371" w:type="dxa"/>
          </w:tcPr>
          <w:p w14:paraId="516C83CF" w14:textId="54A7CA25" w:rsidR="00717E15" w:rsidRPr="00726EC2" w:rsidRDefault="00726EC2" w:rsidP="006467E6">
            <w:pPr>
              <w:pStyle w:val="Ttulo2"/>
              <w:jc w:val="both"/>
              <w:rPr>
                <w:sz w:val="20"/>
                <w:szCs w:val="20"/>
              </w:rPr>
            </w:pPr>
            <w:r w:rsidRPr="00726EC2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Está idealmente ubicado en la Riviera Maya junto con las playas de arena blanca y el agua tranquila y transparente de Akumal, que significa "el lugar de las tortugas" en maya. A solo 20 minutos de Playa del Carmen y a una hora del aeropuerto internacional de Cancún, este complejo totalmente nuevo solo para adultos ofrece una experiencia </w:t>
            </w:r>
            <w:proofErr w:type="spellStart"/>
            <w:r w:rsidRPr="00726EC2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Unlimted-Luxury</w:t>
            </w:r>
            <w:proofErr w:type="spellEnd"/>
            <w:r w:rsidRPr="00726EC2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® de completa felicidad entre la belleza exótica y natural y la cultura de la zona. Comenzando con 434 suites elegantes, muchas de ellas con vistas al mar increíbles, los invitados pueden mimarse con el servicio a la habitación las 24 horas, las cenas gourmet y las bebidas alcohólicas de primera calidad, las actividades diarias y los entretenimientos nocturnos, entre otros. Desde su suite hasta el mar, arriba y abajo, lo esperan nuevos mundos en </w:t>
            </w:r>
            <w:proofErr w:type="spellStart"/>
            <w:r w:rsidRPr="00726EC2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Secrets</w:t>
            </w:r>
            <w:proofErr w:type="spellEnd"/>
            <w:r w:rsidRPr="00726EC2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Akumal.</w:t>
            </w:r>
            <w:r w:rsidR="004000A2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</w:t>
            </w:r>
          </w:p>
          <w:p w14:paraId="20BCDE4A" w14:textId="35257EAB" w:rsidR="00626F58" w:rsidRPr="006467E6" w:rsidRDefault="0096034F" w:rsidP="00C852EE">
            <w:pPr>
              <w:pStyle w:val="Ttulo2"/>
              <w:spacing w:before="0" w:after="0"/>
              <w:rPr>
                <w:sz w:val="18"/>
                <w:szCs w:val="18"/>
              </w:rPr>
            </w:pPr>
            <w:r w:rsidRPr="006467E6">
              <w:rPr>
                <w:sz w:val="18"/>
                <w:szCs w:val="18"/>
              </w:rPr>
              <w:t>ALOJAMIENTO</w:t>
            </w:r>
            <w:r w:rsidR="009C4E51" w:rsidRPr="006467E6">
              <w:rPr>
                <w:sz w:val="18"/>
                <w:szCs w:val="18"/>
              </w:rPr>
              <w:t>:</w:t>
            </w:r>
            <w:r w:rsidR="00665456">
              <w:rPr>
                <w:sz w:val="18"/>
                <w:szCs w:val="18"/>
              </w:rPr>
              <w:t xml:space="preserve"> </w:t>
            </w:r>
          </w:p>
          <w:p w14:paraId="2B195C2C" w14:textId="4C1E1C9E" w:rsidR="00103DF3" w:rsidRPr="00726EC2" w:rsidRDefault="0096034F" w:rsidP="00C852EE">
            <w:pPr>
              <w:pStyle w:val="Ttulo2"/>
              <w:spacing w:before="0" w:after="0"/>
              <w:jc w:val="both"/>
              <w:rPr>
                <w:sz w:val="20"/>
                <w:szCs w:val="20"/>
              </w:rPr>
            </w:pPr>
            <w:proofErr w:type="spellStart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Secrets</w:t>
            </w:r>
            <w:proofErr w:type="spellEnd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Akumal ofrece 434 suites decoradas con elegancia para no fumadores, cada una con una vista impresionante y algunas con acceso directo a la piscina. Un cama </w:t>
            </w:r>
            <w:proofErr w:type="spellStart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king</w:t>
            </w:r>
            <w:proofErr w:type="spellEnd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o dos camas dobles • Balcón o terraza privada y amueblada • Mini bar reabastecido diariamente con refrescos, agua embotellada y cerveza • Hidromasaje para dos personas • 42" TV (satélite) con Sistema de </w:t>
            </w:r>
            <w:proofErr w:type="spellStart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BeyondTV</w:t>
            </w:r>
            <w:proofErr w:type="spellEnd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• Regadera tipo lluvia y de mano • Secador de pelo • Plancha y tabla de planchar • Teléfono de línea directa • Mesa de noche con</w:t>
            </w:r>
            <w:r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</w:t>
            </w:r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lámpara • Reloj despertador con base para iPod • Cafetera Nespresso • 110V de tensión eléctrica • Caja de seguridad electrónica (tamaño ordenador portátil) • Armario • Sofá • Cortina Anti-Luz • Ventilador de techo • Espejo de vanidad • Control de aire acondicionado individual • Servicio de habitaciones 24 horas • La “Caja Secreta” de servicio a la suite • </w:t>
            </w:r>
            <w:proofErr w:type="spellStart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Concierge</w:t>
            </w:r>
            <w:proofErr w:type="spellEnd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en cada uno de los edificios • </w:t>
            </w:r>
            <w:proofErr w:type="spellStart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Wi</w:t>
            </w:r>
            <w:proofErr w:type="spellEnd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-Fi gratuito. Las suites Club </w:t>
            </w:r>
            <w:proofErr w:type="spellStart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Preferred</w:t>
            </w:r>
            <w:proofErr w:type="spellEnd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ofrecen servicios adicionales: Salón privado Club </w:t>
            </w:r>
            <w:proofErr w:type="spellStart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Preferred</w:t>
            </w:r>
            <w:proofErr w:type="spellEnd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• Membresía y servicios mejorados • Desayuno continental todos los días en el salón Club </w:t>
            </w:r>
            <w:proofErr w:type="spellStart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Preferred</w:t>
            </w:r>
            <w:proofErr w:type="spellEnd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• </w:t>
            </w:r>
            <w:proofErr w:type="spellStart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Hors</w:t>
            </w:r>
            <w:proofErr w:type="spellEnd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</w:t>
            </w:r>
            <w:proofErr w:type="spellStart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d'oeuvres</w:t>
            </w:r>
            <w:proofErr w:type="spellEnd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calientes y fríos a la tarde, postres exquisitos y bebidas alcohólicas en el salón Club </w:t>
            </w:r>
            <w:proofErr w:type="spellStart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Preferred</w:t>
            </w:r>
            <w:proofErr w:type="spellEnd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• Periódico gratuito en la suite todos los días • Minibar con productos de primera calidad que se reabastece todos los días • Productos de tocador de primera calidad • Acceso a las computadoras gratuito en el salón Club </w:t>
            </w:r>
            <w:proofErr w:type="spellStart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Preferred</w:t>
            </w:r>
            <w:proofErr w:type="spellEnd"/>
            <w:r w:rsidRPr="0096034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.</w:t>
            </w:r>
          </w:p>
          <w:p w14:paraId="22D57C14" w14:textId="0F3C224E" w:rsidR="006467E6" w:rsidRDefault="006467E6" w:rsidP="006467E6">
            <w:pPr>
              <w:pStyle w:val="Ttulo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FCB2BA" wp14:editId="5B8BED3E">
                  <wp:extent cx="4166559" cy="3140163"/>
                  <wp:effectExtent l="0" t="0" r="5715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908" cy="3158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09C2D" w14:textId="77777777" w:rsidR="00F578DA" w:rsidRDefault="00F578DA" w:rsidP="00FC46A4">
            <w:pPr>
              <w:jc w:val="both"/>
              <w:rPr>
                <w:b/>
                <w:bCs/>
              </w:rPr>
            </w:pPr>
          </w:p>
          <w:p w14:paraId="2455D86F" w14:textId="260FC694" w:rsidR="006467E6" w:rsidRPr="006467E6" w:rsidRDefault="006467E6" w:rsidP="00FC46A4">
            <w:pPr>
              <w:jc w:val="both"/>
              <w:rPr>
                <w:b/>
                <w:bCs/>
              </w:rPr>
            </w:pPr>
            <w:r w:rsidRPr="006467E6">
              <w:rPr>
                <w:b/>
                <w:bCs/>
              </w:rPr>
              <w:t xml:space="preserve">SECRETS SPA BY PEVONIA® </w:t>
            </w:r>
          </w:p>
          <w:p w14:paraId="1E954C14" w14:textId="1E14F05D" w:rsidR="0072382B" w:rsidRPr="00726EC2" w:rsidRDefault="006467E6" w:rsidP="00FC46A4">
            <w:pPr>
              <w:jc w:val="both"/>
              <w:rPr>
                <w:color w:val="FF0000"/>
              </w:rPr>
            </w:pPr>
            <w:r w:rsidRPr="006467E6">
              <w:rPr>
                <w:sz w:val="16"/>
                <w:szCs w:val="16"/>
              </w:rPr>
              <w:t xml:space="preserve">* </w:t>
            </w:r>
            <w:proofErr w:type="spellStart"/>
            <w:r w:rsidRPr="006467E6">
              <w:rPr>
                <w:sz w:val="16"/>
                <w:szCs w:val="16"/>
              </w:rPr>
              <w:t>Secrets</w:t>
            </w:r>
            <w:proofErr w:type="spellEnd"/>
            <w:r w:rsidRPr="006467E6">
              <w:rPr>
                <w:sz w:val="16"/>
                <w:szCs w:val="16"/>
              </w:rPr>
              <w:t xml:space="preserve"> Spa </w:t>
            </w:r>
            <w:proofErr w:type="spellStart"/>
            <w:r w:rsidRPr="006467E6">
              <w:rPr>
                <w:sz w:val="16"/>
                <w:szCs w:val="16"/>
              </w:rPr>
              <w:t>by</w:t>
            </w:r>
            <w:proofErr w:type="spellEnd"/>
            <w:r w:rsidRPr="006467E6">
              <w:rPr>
                <w:sz w:val="16"/>
                <w:szCs w:val="16"/>
              </w:rPr>
              <w:t xml:space="preserve"> </w:t>
            </w:r>
            <w:proofErr w:type="spellStart"/>
            <w:r w:rsidRPr="006467E6">
              <w:rPr>
                <w:sz w:val="16"/>
                <w:szCs w:val="16"/>
              </w:rPr>
              <w:t>Pevonia</w:t>
            </w:r>
            <w:proofErr w:type="spellEnd"/>
            <w:r w:rsidRPr="006467E6">
              <w:rPr>
                <w:sz w:val="16"/>
                <w:szCs w:val="16"/>
              </w:rPr>
              <w:t xml:space="preserve">®, que abarca 13.000 pies cuadrados (cerca de 1.208 metros cuadrados), ofrece un ambiente sublime de puro placer que combina tratamientos de hidroterapia y tratamientos especiales y brinda una experiencia refrescante, vigorizante y pacífica. Disfrute de elegir de entre los tratamientos más tranquilizadores, relajantes y orientados a resultados, tales como: Circuito de hidroterapia • Sauna • Baño turco • Masajes • Tratamientos faciales • </w:t>
            </w:r>
            <w:proofErr w:type="spellStart"/>
            <w:r w:rsidRPr="006467E6">
              <w:rPr>
                <w:sz w:val="16"/>
                <w:szCs w:val="16"/>
              </w:rPr>
              <w:t>Manicuría</w:t>
            </w:r>
            <w:proofErr w:type="spellEnd"/>
            <w:r w:rsidRPr="006467E6">
              <w:rPr>
                <w:sz w:val="16"/>
                <w:szCs w:val="16"/>
              </w:rPr>
              <w:t xml:space="preserve"> • </w:t>
            </w:r>
            <w:proofErr w:type="spellStart"/>
            <w:r w:rsidRPr="006467E6">
              <w:rPr>
                <w:sz w:val="16"/>
                <w:szCs w:val="16"/>
              </w:rPr>
              <w:t>Pedicuría</w:t>
            </w:r>
            <w:proofErr w:type="spellEnd"/>
            <w:r w:rsidRPr="006467E6">
              <w:rPr>
                <w:sz w:val="16"/>
                <w:szCs w:val="16"/>
              </w:rPr>
              <w:t>• Servicio completo de salón de belleza y • Aromaterapia, entre otros</w:t>
            </w:r>
            <w:r>
              <w:t>.</w:t>
            </w:r>
          </w:p>
          <w:p w14:paraId="61276DEF" w14:textId="774045A8" w:rsidR="006467E6" w:rsidRDefault="006467E6" w:rsidP="00FC46A4">
            <w:pPr>
              <w:jc w:val="both"/>
              <w:rPr>
                <w:b/>
                <w:bCs/>
                <w:color w:val="FF0000"/>
              </w:rPr>
            </w:pPr>
          </w:p>
          <w:p w14:paraId="77BD388A" w14:textId="312EF64D" w:rsidR="002F1393" w:rsidRDefault="002F1393" w:rsidP="00FC46A4">
            <w:pPr>
              <w:jc w:val="both"/>
              <w:rPr>
                <w:b/>
                <w:bCs/>
                <w:color w:val="FF0000"/>
              </w:rPr>
            </w:pPr>
          </w:p>
          <w:p w14:paraId="71ABBEA9" w14:textId="6651E83C" w:rsidR="002F1393" w:rsidRDefault="002F1393" w:rsidP="00FC46A4">
            <w:pPr>
              <w:jc w:val="both"/>
              <w:rPr>
                <w:b/>
                <w:bCs/>
                <w:color w:val="FF0000"/>
              </w:rPr>
            </w:pPr>
          </w:p>
          <w:p w14:paraId="6F4742DA" w14:textId="1BDC851B" w:rsidR="002F1393" w:rsidRDefault="002F1393" w:rsidP="00FC46A4">
            <w:pPr>
              <w:jc w:val="both"/>
              <w:rPr>
                <w:b/>
                <w:bCs/>
                <w:color w:val="FF0000"/>
              </w:rPr>
            </w:pPr>
          </w:p>
          <w:p w14:paraId="75EB2377" w14:textId="58BC7115" w:rsidR="002F1393" w:rsidRDefault="002F1393" w:rsidP="00FC46A4">
            <w:pPr>
              <w:jc w:val="both"/>
              <w:rPr>
                <w:b/>
                <w:bCs/>
                <w:color w:val="FF0000"/>
              </w:rPr>
            </w:pPr>
          </w:p>
          <w:p w14:paraId="1424E42A" w14:textId="77777777" w:rsidR="002F1393" w:rsidRDefault="002F1393" w:rsidP="00FC46A4">
            <w:pPr>
              <w:jc w:val="both"/>
              <w:rPr>
                <w:b/>
                <w:bCs/>
                <w:color w:val="FF0000"/>
              </w:rPr>
            </w:pPr>
          </w:p>
          <w:p w14:paraId="3680E4ED" w14:textId="77777777" w:rsidR="006467E6" w:rsidRDefault="006467E6" w:rsidP="006467E6">
            <w:pPr>
              <w:jc w:val="both"/>
              <w:rPr>
                <w:b/>
                <w:bCs/>
              </w:rPr>
            </w:pPr>
            <w:r w:rsidRPr="006467E6">
              <w:rPr>
                <w:b/>
                <w:bCs/>
              </w:rPr>
              <w:lastRenderedPageBreak/>
              <w:t>GIMNASIO</w:t>
            </w:r>
          </w:p>
          <w:p w14:paraId="4847A4C2" w14:textId="77777777" w:rsidR="002F1393" w:rsidRPr="006467E6" w:rsidRDefault="002F1393" w:rsidP="002F1393">
            <w:pPr>
              <w:jc w:val="both"/>
              <w:rPr>
                <w:sz w:val="16"/>
                <w:szCs w:val="16"/>
              </w:rPr>
            </w:pPr>
            <w:r w:rsidRPr="006467E6">
              <w:rPr>
                <w:sz w:val="16"/>
                <w:szCs w:val="16"/>
              </w:rPr>
              <w:t>El gimnasio con tecnología de última generación ofrece a sus huéspedes equipos multipropósito para ejercicios de cardio y equipos de gimnasia, que incluyen: Cintas • Bicicletas • Escaladoras • Elíptica • Máquinas de step • Pesas sueltas y pelotas para ejercicios • Colchonetas de yoga.</w:t>
            </w:r>
          </w:p>
          <w:p w14:paraId="355A60ED" w14:textId="77777777" w:rsidR="002F1393" w:rsidRDefault="002F1393" w:rsidP="006467E6">
            <w:pPr>
              <w:jc w:val="both"/>
              <w:rPr>
                <w:b/>
                <w:bCs/>
              </w:rPr>
            </w:pPr>
          </w:p>
          <w:p w14:paraId="48205A45" w14:textId="77777777" w:rsidR="002F1393" w:rsidRPr="006467E6" w:rsidRDefault="002F1393" w:rsidP="002F1393">
            <w:pPr>
              <w:jc w:val="both"/>
              <w:rPr>
                <w:b/>
                <w:bCs/>
              </w:rPr>
            </w:pPr>
            <w:r w:rsidRPr="006467E6">
              <w:rPr>
                <w:b/>
                <w:bCs/>
              </w:rPr>
              <w:t xml:space="preserve">ENTRETENIMIENTO </w:t>
            </w:r>
          </w:p>
          <w:p w14:paraId="1C33F172" w14:textId="77777777" w:rsidR="002F1393" w:rsidRPr="006467E6" w:rsidRDefault="002F1393" w:rsidP="002F1393">
            <w:pPr>
              <w:jc w:val="both"/>
            </w:pPr>
            <w:r w:rsidRPr="006467E6">
              <w:rPr>
                <w:sz w:val="16"/>
                <w:szCs w:val="16"/>
              </w:rPr>
              <w:t xml:space="preserve">Las vacaciones en Akumal </w:t>
            </w:r>
            <w:proofErr w:type="spellStart"/>
            <w:r w:rsidRPr="006467E6">
              <w:rPr>
                <w:sz w:val="16"/>
                <w:szCs w:val="16"/>
              </w:rPr>
              <w:t>Secrets</w:t>
            </w:r>
            <w:proofErr w:type="spellEnd"/>
            <w:r w:rsidRPr="006467E6">
              <w:rPr>
                <w:sz w:val="16"/>
                <w:szCs w:val="16"/>
              </w:rPr>
              <w:t xml:space="preserve"> nunca son aburridas; ofrecen opciones excepcionales de entretenimiento todos los días; entre las que se incluyen: música, baile y entretenimiento en vivo • Teatro al aire libre con espectaculares actuaciones en vivo • Fiestas temáticas nocturnas.</w:t>
            </w:r>
          </w:p>
          <w:p w14:paraId="0FC256DE" w14:textId="77777777" w:rsidR="002F1393" w:rsidRPr="00726EC2" w:rsidRDefault="002F1393" w:rsidP="002F1393">
            <w:pPr>
              <w:jc w:val="both"/>
              <w:rPr>
                <w:color w:val="FF0000"/>
              </w:rPr>
            </w:pPr>
          </w:p>
          <w:p w14:paraId="2D8B3BD2" w14:textId="77777777" w:rsidR="002F1393" w:rsidRPr="006467E6" w:rsidRDefault="002F1393" w:rsidP="002F1393">
            <w:pPr>
              <w:jc w:val="both"/>
              <w:rPr>
                <w:b/>
                <w:bCs/>
              </w:rPr>
            </w:pPr>
            <w:r w:rsidRPr="006467E6">
              <w:rPr>
                <w:b/>
                <w:bCs/>
              </w:rPr>
              <w:t>ACTIVIDADES</w:t>
            </w:r>
          </w:p>
          <w:p w14:paraId="5182B178" w14:textId="77777777" w:rsidR="002F1393" w:rsidRPr="006467E6" w:rsidRDefault="002F1393" w:rsidP="002F1393">
            <w:pPr>
              <w:jc w:val="both"/>
              <w:rPr>
                <w:sz w:val="16"/>
                <w:szCs w:val="16"/>
              </w:rPr>
            </w:pPr>
            <w:proofErr w:type="spellStart"/>
            <w:r w:rsidRPr="006467E6">
              <w:rPr>
                <w:sz w:val="16"/>
                <w:szCs w:val="16"/>
              </w:rPr>
              <w:t>Secrets</w:t>
            </w:r>
            <w:proofErr w:type="spellEnd"/>
            <w:r w:rsidRPr="006467E6">
              <w:rPr>
                <w:sz w:val="16"/>
                <w:szCs w:val="16"/>
              </w:rPr>
              <w:t xml:space="preserve"> Akumal ofrece una variedad de actividades terrestres y acuáticas todos los días, entre las que se incluyen: Bola de bochas • Camas balinesas* • Cancha de tenis • Clases de baile • Clases de coctelería • Gimnasia acuática • Golf cercano* • Herradura • Juego de bingo • Kayak • Lecciones de español • Pesca de mar profundo y deportiva* • Ping-Pong • Polo acuático • Snorkel • Spinning acuático • Submarinismo* • Tablas de paddle • Tiro con arco • Tour de bicicleta • Trio con rifle • Voleibol de playa y en la piscina • Yoga.</w:t>
            </w:r>
          </w:p>
          <w:p w14:paraId="650461C4" w14:textId="77777777" w:rsidR="002F1393" w:rsidRDefault="002F1393" w:rsidP="006467E6">
            <w:pPr>
              <w:jc w:val="both"/>
              <w:rPr>
                <w:b/>
                <w:bCs/>
              </w:rPr>
            </w:pPr>
          </w:p>
          <w:p w14:paraId="555B4A94" w14:textId="77777777" w:rsidR="002F1393" w:rsidRPr="00B10274" w:rsidRDefault="002F1393" w:rsidP="002F1393">
            <w:pPr>
              <w:jc w:val="both"/>
              <w:rPr>
                <w:b/>
                <w:bCs/>
              </w:rPr>
            </w:pPr>
            <w:r w:rsidRPr="00B10274">
              <w:rPr>
                <w:b/>
                <w:bCs/>
              </w:rPr>
              <w:t>EXPERIENCIA SIP, SAVOR &amp; SEE</w:t>
            </w:r>
          </w:p>
          <w:p w14:paraId="2A48E9D5" w14:textId="77777777" w:rsidR="002F1393" w:rsidRPr="00B10274" w:rsidRDefault="002F1393" w:rsidP="002F1393">
            <w:pPr>
              <w:jc w:val="both"/>
              <w:rPr>
                <w:sz w:val="16"/>
                <w:szCs w:val="16"/>
              </w:rPr>
            </w:pPr>
            <w:r w:rsidRPr="00B10274">
              <w:rPr>
                <w:sz w:val="16"/>
                <w:szCs w:val="16"/>
              </w:rPr>
              <w:t xml:space="preserve">Como parte de los privilegios </w:t>
            </w:r>
            <w:proofErr w:type="spellStart"/>
            <w:r w:rsidRPr="00B10274">
              <w:rPr>
                <w:sz w:val="16"/>
                <w:szCs w:val="16"/>
              </w:rPr>
              <w:t>Unlimited-Luxury</w:t>
            </w:r>
            <w:proofErr w:type="spellEnd"/>
            <w:r w:rsidRPr="00B10274">
              <w:rPr>
                <w:sz w:val="16"/>
                <w:szCs w:val="16"/>
              </w:rPr>
              <w:t xml:space="preserve">®, los huéspedes tienen la oportunidad de disfrutar de la experiencia culinaria </w:t>
            </w:r>
            <w:proofErr w:type="spellStart"/>
            <w:r w:rsidRPr="00B10274">
              <w:rPr>
                <w:sz w:val="16"/>
                <w:szCs w:val="16"/>
              </w:rPr>
              <w:t>Sip</w:t>
            </w:r>
            <w:proofErr w:type="spellEnd"/>
            <w:r w:rsidRPr="00B10274">
              <w:rPr>
                <w:sz w:val="16"/>
                <w:szCs w:val="16"/>
              </w:rPr>
              <w:t xml:space="preserve">, </w:t>
            </w:r>
            <w:proofErr w:type="spellStart"/>
            <w:r w:rsidRPr="00B10274">
              <w:rPr>
                <w:sz w:val="16"/>
                <w:szCs w:val="16"/>
              </w:rPr>
              <w:t>Savor</w:t>
            </w:r>
            <w:proofErr w:type="spellEnd"/>
            <w:r w:rsidRPr="00B10274">
              <w:rPr>
                <w:sz w:val="16"/>
                <w:szCs w:val="16"/>
              </w:rPr>
              <w:t xml:space="preserve"> &amp; </w:t>
            </w:r>
            <w:proofErr w:type="spellStart"/>
            <w:r w:rsidRPr="00B10274">
              <w:rPr>
                <w:sz w:val="16"/>
                <w:szCs w:val="16"/>
              </w:rPr>
              <w:t>See</w:t>
            </w:r>
            <w:proofErr w:type="spellEnd"/>
            <w:r w:rsidRPr="00B10274">
              <w:rPr>
                <w:sz w:val="16"/>
                <w:szCs w:val="16"/>
              </w:rPr>
              <w:t xml:space="preserve"> en establecimientos hermanos participantes selectos. La experiencia </w:t>
            </w:r>
            <w:proofErr w:type="spellStart"/>
            <w:r w:rsidRPr="00B10274">
              <w:rPr>
                <w:sz w:val="16"/>
                <w:szCs w:val="16"/>
              </w:rPr>
              <w:t>Sip</w:t>
            </w:r>
            <w:proofErr w:type="spellEnd"/>
            <w:r w:rsidRPr="00B10274">
              <w:rPr>
                <w:sz w:val="16"/>
                <w:szCs w:val="16"/>
              </w:rPr>
              <w:t xml:space="preserve">, </w:t>
            </w:r>
            <w:proofErr w:type="spellStart"/>
            <w:r w:rsidRPr="00B10274">
              <w:rPr>
                <w:sz w:val="16"/>
                <w:szCs w:val="16"/>
              </w:rPr>
              <w:t>Savor</w:t>
            </w:r>
            <w:proofErr w:type="spellEnd"/>
            <w:r w:rsidRPr="00B10274">
              <w:rPr>
                <w:sz w:val="16"/>
                <w:szCs w:val="16"/>
              </w:rPr>
              <w:t xml:space="preserve"> &amp; </w:t>
            </w:r>
            <w:proofErr w:type="spellStart"/>
            <w:r w:rsidRPr="00B10274">
              <w:rPr>
                <w:sz w:val="16"/>
                <w:szCs w:val="16"/>
              </w:rPr>
              <w:t>See</w:t>
            </w:r>
            <w:proofErr w:type="spellEnd"/>
            <w:r w:rsidRPr="00B10274">
              <w:rPr>
                <w:sz w:val="16"/>
                <w:szCs w:val="16"/>
              </w:rPr>
              <w:t xml:space="preserve"> incluye beber tragos preparados en forma artística en el bar o en el salón de su elección, saborear los platos de cortesía en el restaurante que usted elija y ver entretenimiento nocturno de ese complejo.</w:t>
            </w:r>
          </w:p>
          <w:p w14:paraId="4A3F5098" w14:textId="77777777" w:rsidR="002F1393" w:rsidRPr="00726EC2" w:rsidRDefault="002F1393" w:rsidP="002F1393">
            <w:pPr>
              <w:jc w:val="both"/>
              <w:rPr>
                <w:color w:val="FF0000"/>
                <w:sz w:val="16"/>
                <w:szCs w:val="16"/>
              </w:rPr>
            </w:pPr>
          </w:p>
          <w:p w14:paraId="7A03A43E" w14:textId="77777777" w:rsidR="002F1393" w:rsidRPr="00B1378B" w:rsidRDefault="002F1393" w:rsidP="002F1393">
            <w:pPr>
              <w:jc w:val="both"/>
              <w:rPr>
                <w:b/>
                <w:bCs/>
              </w:rPr>
            </w:pPr>
            <w:r w:rsidRPr="00B1378B">
              <w:rPr>
                <w:b/>
                <w:bCs/>
              </w:rPr>
              <w:t>ORGANIZADORES DE EVENTOS GRUPALES</w:t>
            </w:r>
          </w:p>
          <w:p w14:paraId="78C0D43C" w14:textId="77777777" w:rsidR="002F1393" w:rsidRPr="00B1378B" w:rsidRDefault="002F1393" w:rsidP="002F1393">
            <w:pPr>
              <w:jc w:val="both"/>
              <w:rPr>
                <w:sz w:val="16"/>
                <w:szCs w:val="16"/>
              </w:rPr>
            </w:pPr>
            <w:r w:rsidRPr="00B1378B">
              <w:rPr>
                <w:sz w:val="16"/>
                <w:szCs w:val="16"/>
              </w:rPr>
              <w:t>Nuestros organizadores exclusivos de eventos grupales son maestros en cuanto a asegurarse de que usted reciba todo lo que necesita, con una atención impecable y personalizada. Ofrecemos una gran variedad de funciones grupales memorables, desde fiestas temáticas y actividades de equipo muy divertidas, hasta cenas elegantes y excursiones emocionantes.</w:t>
            </w:r>
          </w:p>
          <w:p w14:paraId="189AE96D" w14:textId="77777777" w:rsidR="002F1393" w:rsidRPr="00B1378B" w:rsidRDefault="002F1393" w:rsidP="002F1393">
            <w:pPr>
              <w:jc w:val="both"/>
            </w:pPr>
          </w:p>
          <w:p w14:paraId="09F9B62B" w14:textId="77777777" w:rsidR="002F1393" w:rsidRPr="00B1378B" w:rsidRDefault="002F1393" w:rsidP="002F1393">
            <w:pPr>
              <w:jc w:val="both"/>
              <w:rPr>
                <w:b/>
                <w:bCs/>
              </w:rPr>
            </w:pPr>
            <w:r w:rsidRPr="00B1378B">
              <w:rPr>
                <w:b/>
                <w:bCs/>
              </w:rPr>
              <w:t>SIGA CONECTADO</w:t>
            </w:r>
          </w:p>
          <w:p w14:paraId="4BCE529B" w14:textId="77777777" w:rsidR="002F1393" w:rsidRPr="00B1378B" w:rsidRDefault="002F1393" w:rsidP="002F1393">
            <w:pPr>
              <w:jc w:val="both"/>
              <w:rPr>
                <w:sz w:val="16"/>
                <w:szCs w:val="16"/>
              </w:rPr>
            </w:pPr>
            <w:r w:rsidRPr="00B1378B">
              <w:rPr>
                <w:sz w:val="16"/>
                <w:szCs w:val="16"/>
              </w:rPr>
              <w:t xml:space="preserve">Descargue la aplicación móvil </w:t>
            </w:r>
            <w:proofErr w:type="spellStart"/>
            <w:r w:rsidRPr="00B1378B">
              <w:rPr>
                <w:sz w:val="16"/>
                <w:szCs w:val="16"/>
              </w:rPr>
              <w:t>Unlimited</w:t>
            </w:r>
            <w:proofErr w:type="spellEnd"/>
            <w:r w:rsidRPr="00B1378B">
              <w:rPr>
                <w:sz w:val="16"/>
                <w:szCs w:val="16"/>
              </w:rPr>
              <w:t xml:space="preserve"> </w:t>
            </w:r>
            <w:proofErr w:type="spellStart"/>
            <w:r w:rsidRPr="00B1378B">
              <w:rPr>
                <w:sz w:val="16"/>
                <w:szCs w:val="16"/>
              </w:rPr>
              <w:t>Connectivity</w:t>
            </w:r>
            <w:proofErr w:type="spellEnd"/>
            <w:r w:rsidRPr="00B1378B">
              <w:rPr>
                <w:sz w:val="16"/>
                <w:szCs w:val="16"/>
              </w:rPr>
              <w:t xml:space="preserve"> y experimente la conectividad ilimitada que incluye </w:t>
            </w:r>
            <w:proofErr w:type="spellStart"/>
            <w:r w:rsidRPr="00B1378B">
              <w:rPr>
                <w:sz w:val="16"/>
                <w:szCs w:val="16"/>
              </w:rPr>
              <w:t>Wi</w:t>
            </w:r>
            <w:proofErr w:type="spellEnd"/>
            <w:r w:rsidRPr="00B1378B">
              <w:rPr>
                <w:sz w:val="16"/>
                <w:szCs w:val="16"/>
              </w:rPr>
              <w:t>-Fi y llamadas gratuitas entre aplicaciones, solicitar instrucciones para llegar a destino y opiniones sobre tours y excursiones locales, información local sobre el destino, posibilidad de reservar tratamientos de spa y consultar los horarios de las instalaciones del complejo, entre otras.</w:t>
            </w:r>
          </w:p>
          <w:p w14:paraId="2A106859" w14:textId="77777777" w:rsidR="002F1393" w:rsidRDefault="002F1393" w:rsidP="006467E6">
            <w:pPr>
              <w:jc w:val="both"/>
              <w:rPr>
                <w:b/>
                <w:bCs/>
              </w:rPr>
            </w:pPr>
          </w:p>
          <w:p w14:paraId="24664A7E" w14:textId="77777777" w:rsidR="002F1393" w:rsidRPr="009000E4" w:rsidRDefault="002F1393" w:rsidP="002F1393">
            <w:pPr>
              <w:jc w:val="both"/>
              <w:rPr>
                <w:b/>
                <w:bCs/>
              </w:rPr>
            </w:pPr>
            <w:r w:rsidRPr="009000E4">
              <w:rPr>
                <w:b/>
                <w:bCs/>
              </w:rPr>
              <w:t xml:space="preserve">SERVICIOS ADICIONALES* </w:t>
            </w:r>
          </w:p>
          <w:p w14:paraId="11F34693" w14:textId="034488C9" w:rsidR="002F1393" w:rsidRDefault="002F1393" w:rsidP="002F1393">
            <w:pPr>
              <w:jc w:val="both"/>
              <w:rPr>
                <w:b/>
                <w:bCs/>
              </w:rPr>
            </w:pPr>
            <w:proofErr w:type="spellStart"/>
            <w:r w:rsidRPr="009000E4">
              <w:rPr>
                <w:sz w:val="16"/>
                <w:szCs w:val="16"/>
              </w:rPr>
              <w:t>Secrets</w:t>
            </w:r>
            <w:proofErr w:type="spellEnd"/>
            <w:r w:rsidRPr="009000E4">
              <w:rPr>
                <w:sz w:val="16"/>
                <w:szCs w:val="16"/>
              </w:rPr>
              <w:t xml:space="preserve"> Spa </w:t>
            </w:r>
            <w:proofErr w:type="spellStart"/>
            <w:r w:rsidRPr="009000E4">
              <w:rPr>
                <w:sz w:val="16"/>
                <w:szCs w:val="16"/>
              </w:rPr>
              <w:t>by</w:t>
            </w:r>
            <w:proofErr w:type="spellEnd"/>
            <w:r w:rsidRPr="009000E4">
              <w:rPr>
                <w:sz w:val="16"/>
                <w:szCs w:val="16"/>
              </w:rPr>
              <w:t xml:space="preserve"> </w:t>
            </w:r>
            <w:proofErr w:type="spellStart"/>
            <w:r w:rsidRPr="009000E4">
              <w:rPr>
                <w:sz w:val="16"/>
                <w:szCs w:val="16"/>
              </w:rPr>
              <w:t>Pevonia</w:t>
            </w:r>
            <w:proofErr w:type="spellEnd"/>
            <w:r w:rsidRPr="009000E4">
              <w:rPr>
                <w:sz w:val="16"/>
                <w:szCs w:val="16"/>
              </w:rPr>
              <w:t>® • Instalaciones para reuniones de última generación • Centro de negocios que ofrece servicios integrales • Campos de golf para campeonatos en las cercanías* • Paquetes de boda, luna de miel y spa • Gazebos para bodas • Paseo de compras • Servicio de lavandería • Alquiler de automóviles • Salón de belleza • Tours y excursiones • Cigarrería • Casa de cambio. * Es posible que se apliquen costos adicionales</w:t>
            </w:r>
          </w:p>
          <w:p w14:paraId="0B7F8CC2" w14:textId="77777777" w:rsidR="002F1393" w:rsidRDefault="002F1393" w:rsidP="006467E6">
            <w:pPr>
              <w:jc w:val="both"/>
              <w:rPr>
                <w:b/>
                <w:bCs/>
              </w:rPr>
            </w:pPr>
          </w:p>
          <w:p w14:paraId="52CF174B" w14:textId="77777777" w:rsidR="002F1393" w:rsidRDefault="002F1393" w:rsidP="006467E6">
            <w:pPr>
              <w:jc w:val="both"/>
              <w:rPr>
                <w:b/>
                <w:bCs/>
              </w:rPr>
            </w:pPr>
          </w:p>
          <w:p w14:paraId="19B171F1" w14:textId="77777777" w:rsidR="002F1393" w:rsidRDefault="002F1393" w:rsidP="006467E6">
            <w:pPr>
              <w:jc w:val="both"/>
              <w:rPr>
                <w:b/>
                <w:bCs/>
              </w:rPr>
            </w:pPr>
          </w:p>
          <w:p w14:paraId="363E07D6" w14:textId="77777777" w:rsidR="002F1393" w:rsidRDefault="002F1393" w:rsidP="006467E6">
            <w:pPr>
              <w:jc w:val="both"/>
              <w:rPr>
                <w:b/>
                <w:bCs/>
              </w:rPr>
            </w:pPr>
          </w:p>
          <w:p w14:paraId="402F440F" w14:textId="77777777" w:rsidR="002F1393" w:rsidRDefault="002F1393" w:rsidP="006467E6">
            <w:pPr>
              <w:jc w:val="both"/>
              <w:rPr>
                <w:b/>
                <w:bCs/>
              </w:rPr>
            </w:pPr>
          </w:p>
          <w:p w14:paraId="34C5541B" w14:textId="77777777" w:rsidR="002F1393" w:rsidRDefault="002F1393" w:rsidP="006467E6">
            <w:pPr>
              <w:jc w:val="both"/>
              <w:rPr>
                <w:b/>
                <w:bCs/>
              </w:rPr>
            </w:pPr>
          </w:p>
          <w:p w14:paraId="3B3162E0" w14:textId="77777777" w:rsidR="002F1393" w:rsidRDefault="002F1393" w:rsidP="006467E6">
            <w:pPr>
              <w:jc w:val="both"/>
              <w:rPr>
                <w:b/>
                <w:bCs/>
              </w:rPr>
            </w:pPr>
          </w:p>
          <w:p w14:paraId="05B11AE4" w14:textId="113862C2" w:rsidR="002F1393" w:rsidRPr="006467E6" w:rsidRDefault="002F1393" w:rsidP="006467E6">
            <w:pPr>
              <w:jc w:val="both"/>
              <w:rPr>
                <w:b/>
                <w:bCs/>
              </w:rPr>
            </w:pPr>
          </w:p>
        </w:tc>
      </w:tr>
    </w:tbl>
    <w:p w14:paraId="67FDED26" w14:textId="57428C5E" w:rsidR="0043117B" w:rsidRPr="0059649E" w:rsidRDefault="00F13F63" w:rsidP="002F1393">
      <w:pPr>
        <w:jc w:val="both"/>
      </w:pPr>
    </w:p>
    <w:sectPr w:rsidR="0043117B" w:rsidRPr="0059649E" w:rsidSect="00F32884">
      <w:headerReference w:type="default" r:id="rId14"/>
      <w:pgSz w:w="11906" w:h="16838" w:code="9"/>
      <w:pgMar w:top="1985" w:right="576" w:bottom="28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7F27C" w14:textId="77777777" w:rsidR="00F13F63" w:rsidRDefault="00F13F63" w:rsidP="000C45FF">
      <w:r>
        <w:separator/>
      </w:r>
    </w:p>
  </w:endnote>
  <w:endnote w:type="continuationSeparator" w:id="0">
    <w:p w14:paraId="0851C4A9" w14:textId="77777777" w:rsidR="00F13F63" w:rsidRDefault="00F13F6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CAED6" w14:textId="77777777" w:rsidR="00F13F63" w:rsidRDefault="00F13F63" w:rsidP="000C45FF">
      <w:r>
        <w:separator/>
      </w:r>
    </w:p>
  </w:footnote>
  <w:footnote w:type="continuationSeparator" w:id="0">
    <w:p w14:paraId="6CC2DE67" w14:textId="77777777" w:rsidR="00F13F63" w:rsidRDefault="00F13F6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31B3" w14:textId="421A32B5" w:rsidR="001C202A" w:rsidRPr="006F205B" w:rsidRDefault="001C202A" w:rsidP="001C202A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1312" behindDoc="0" locked="0" layoutInCell="1" allowOverlap="1" wp14:anchorId="6D74CC22" wp14:editId="021829E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0288" behindDoc="0" locked="0" layoutInCell="1" allowOverlap="1" wp14:anchorId="7FB49BFB" wp14:editId="4ED0F2E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37889" wp14:editId="3D33F9D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E54E2E" id="Rectángulo 1" o:spid="_x0000_s1026" style="position:absolute;margin-left:-61.75pt;margin-top:-39.1pt;width:9in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" fillcolor="#282456" strokecolor="#345c7d [1604]" strokeweight="1pt"/>
          </w:pict>
        </mc:Fallback>
      </mc:AlternateContent>
    </w:r>
  </w:p>
  <w:p w14:paraId="66F5E79A" w14:textId="3DEE4C01" w:rsidR="001C202A" w:rsidRPr="001C202A" w:rsidRDefault="001C202A" w:rsidP="001C2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0"/>
    <w:rsid w:val="000169D8"/>
    <w:rsid w:val="00024AA6"/>
    <w:rsid w:val="00036450"/>
    <w:rsid w:val="00071A74"/>
    <w:rsid w:val="00075675"/>
    <w:rsid w:val="00094499"/>
    <w:rsid w:val="000C45FF"/>
    <w:rsid w:val="000C7FE1"/>
    <w:rsid w:val="000E3FD1"/>
    <w:rsid w:val="00103DF3"/>
    <w:rsid w:val="00112054"/>
    <w:rsid w:val="001147C0"/>
    <w:rsid w:val="00131E55"/>
    <w:rsid w:val="001424E5"/>
    <w:rsid w:val="001525E1"/>
    <w:rsid w:val="00180329"/>
    <w:rsid w:val="0019001F"/>
    <w:rsid w:val="001A74A5"/>
    <w:rsid w:val="001B2ABD"/>
    <w:rsid w:val="001C202A"/>
    <w:rsid w:val="001E0391"/>
    <w:rsid w:val="001E1759"/>
    <w:rsid w:val="001F1ECC"/>
    <w:rsid w:val="002311F9"/>
    <w:rsid w:val="00233DF1"/>
    <w:rsid w:val="002400EB"/>
    <w:rsid w:val="002559EC"/>
    <w:rsid w:val="00256CF7"/>
    <w:rsid w:val="00281FD5"/>
    <w:rsid w:val="002D3CA3"/>
    <w:rsid w:val="002F1393"/>
    <w:rsid w:val="0030481B"/>
    <w:rsid w:val="003156FC"/>
    <w:rsid w:val="003254B5"/>
    <w:rsid w:val="00352830"/>
    <w:rsid w:val="0037121F"/>
    <w:rsid w:val="00393B75"/>
    <w:rsid w:val="003A6B7D"/>
    <w:rsid w:val="003B06CA"/>
    <w:rsid w:val="004000A2"/>
    <w:rsid w:val="004071FC"/>
    <w:rsid w:val="004142CD"/>
    <w:rsid w:val="00445947"/>
    <w:rsid w:val="004561E8"/>
    <w:rsid w:val="004813B3"/>
    <w:rsid w:val="004828C5"/>
    <w:rsid w:val="00491A96"/>
    <w:rsid w:val="00496591"/>
    <w:rsid w:val="004C63E4"/>
    <w:rsid w:val="004D3011"/>
    <w:rsid w:val="004F6544"/>
    <w:rsid w:val="00511AC1"/>
    <w:rsid w:val="005262AC"/>
    <w:rsid w:val="0059649E"/>
    <w:rsid w:val="005E39D5"/>
    <w:rsid w:val="005F3211"/>
    <w:rsid w:val="00600670"/>
    <w:rsid w:val="006116A3"/>
    <w:rsid w:val="006149C9"/>
    <w:rsid w:val="0062123A"/>
    <w:rsid w:val="00626F58"/>
    <w:rsid w:val="006467E6"/>
    <w:rsid w:val="00646E75"/>
    <w:rsid w:val="00650E3A"/>
    <w:rsid w:val="00663581"/>
    <w:rsid w:val="00665456"/>
    <w:rsid w:val="00672DFB"/>
    <w:rsid w:val="006771D0"/>
    <w:rsid w:val="006B4095"/>
    <w:rsid w:val="00715FCB"/>
    <w:rsid w:val="00717E15"/>
    <w:rsid w:val="0072382B"/>
    <w:rsid w:val="00726EC2"/>
    <w:rsid w:val="00743101"/>
    <w:rsid w:val="007519F5"/>
    <w:rsid w:val="007775E1"/>
    <w:rsid w:val="007867A0"/>
    <w:rsid w:val="007927F5"/>
    <w:rsid w:val="00802CA0"/>
    <w:rsid w:val="0083279E"/>
    <w:rsid w:val="00833216"/>
    <w:rsid w:val="00846620"/>
    <w:rsid w:val="009000E4"/>
    <w:rsid w:val="00923C9F"/>
    <w:rsid w:val="009260CD"/>
    <w:rsid w:val="00930263"/>
    <w:rsid w:val="009439FC"/>
    <w:rsid w:val="00952C25"/>
    <w:rsid w:val="0096034F"/>
    <w:rsid w:val="009A09AC"/>
    <w:rsid w:val="009C4E51"/>
    <w:rsid w:val="00A2118D"/>
    <w:rsid w:val="00A56A29"/>
    <w:rsid w:val="00AB199B"/>
    <w:rsid w:val="00AD1025"/>
    <w:rsid w:val="00AD76E2"/>
    <w:rsid w:val="00B10274"/>
    <w:rsid w:val="00B1378B"/>
    <w:rsid w:val="00B20152"/>
    <w:rsid w:val="00B359E4"/>
    <w:rsid w:val="00B57D98"/>
    <w:rsid w:val="00B70850"/>
    <w:rsid w:val="00B87A96"/>
    <w:rsid w:val="00BE5BAF"/>
    <w:rsid w:val="00BF0417"/>
    <w:rsid w:val="00C066B6"/>
    <w:rsid w:val="00C10AE9"/>
    <w:rsid w:val="00C37BA1"/>
    <w:rsid w:val="00C4674C"/>
    <w:rsid w:val="00C506CF"/>
    <w:rsid w:val="00C61029"/>
    <w:rsid w:val="00C72BED"/>
    <w:rsid w:val="00C852EE"/>
    <w:rsid w:val="00C9578B"/>
    <w:rsid w:val="00CB0055"/>
    <w:rsid w:val="00CB3DA0"/>
    <w:rsid w:val="00CC0C6D"/>
    <w:rsid w:val="00D04B72"/>
    <w:rsid w:val="00D04BFE"/>
    <w:rsid w:val="00D2522B"/>
    <w:rsid w:val="00D422DE"/>
    <w:rsid w:val="00D5459D"/>
    <w:rsid w:val="00D64D11"/>
    <w:rsid w:val="00DA1F4D"/>
    <w:rsid w:val="00DD172A"/>
    <w:rsid w:val="00E25A26"/>
    <w:rsid w:val="00E42A42"/>
    <w:rsid w:val="00E4381A"/>
    <w:rsid w:val="00E55D74"/>
    <w:rsid w:val="00E87B32"/>
    <w:rsid w:val="00EE4C8D"/>
    <w:rsid w:val="00F13F63"/>
    <w:rsid w:val="00F32884"/>
    <w:rsid w:val="00F578DA"/>
    <w:rsid w:val="00F60274"/>
    <w:rsid w:val="00F71ADD"/>
    <w:rsid w:val="00F77FB9"/>
    <w:rsid w:val="00F94526"/>
    <w:rsid w:val="00FB068F"/>
    <w:rsid w:val="00FC46A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46FE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A\AppData\Local\Microsoft\Office\16.0\DTS\es-ES%7b710ECD53-1026-402B-88BD-283A15CE392B%7d\%7b8C1CD5DE-0395-45F8-98C2-C8FDE4842DDB%7dtf00546271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{8C1CD5DE-0395-45F8-98C2-C8FDE4842DDB}tf00546271</Template>
  <TotalTime>0</TotalTime>
  <Pages>1</Pages>
  <Words>1187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2020-07-03T15:35:00Z</dcterms:created>
  <dcterms:modified xsi:type="dcterms:W3CDTF">2020-07-07T22:16:00Z</dcterms:modified>
</cp:coreProperties>
</file>